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437FF" w14:textId="77777777" w:rsidR="004B5113" w:rsidRDefault="004B5113" w:rsidP="004B51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de OKER</w:t>
      </w:r>
      <w:r>
        <w:rPr>
          <w:rFonts w:ascii="Times New Roman" w:hAnsi="Times New Roman" w:cs="Times New Roman"/>
          <w:sz w:val="24"/>
          <w:szCs w:val="24"/>
        </w:rPr>
        <w:t xml:space="preserve">     (fl.1411)</w:t>
      </w:r>
    </w:p>
    <w:p w14:paraId="10E50E07" w14:textId="77777777" w:rsidR="004B5113" w:rsidRDefault="004B5113" w:rsidP="004B51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57D498" w14:textId="77777777" w:rsidR="004B5113" w:rsidRDefault="004B5113" w:rsidP="004B51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83B1F2" w14:textId="77777777" w:rsidR="004B5113" w:rsidRDefault="004B5113" w:rsidP="004B51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Dec.1411</w:t>
      </w:r>
      <w:r>
        <w:rPr>
          <w:rFonts w:ascii="Times New Roman" w:hAnsi="Times New Roman" w:cs="Times New Roman"/>
          <w:sz w:val="24"/>
          <w:szCs w:val="24"/>
        </w:rPr>
        <w:tab/>
        <w:t xml:space="preserve">He leased land called “Les </w:t>
      </w:r>
      <w:proofErr w:type="spellStart"/>
      <w:r>
        <w:rPr>
          <w:rFonts w:ascii="Times New Roman" w:hAnsi="Times New Roman" w:cs="Times New Roman"/>
          <w:sz w:val="24"/>
          <w:szCs w:val="24"/>
        </w:rPr>
        <w:t>Flates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Kniveton</w:t>
      </w:r>
      <w:proofErr w:type="spellEnd"/>
      <w:r>
        <w:rPr>
          <w:rFonts w:ascii="Times New Roman" w:hAnsi="Times New Roman" w:cs="Times New Roman"/>
          <w:sz w:val="24"/>
          <w:szCs w:val="24"/>
        </w:rPr>
        <w:t>, Derbyshire, from Thomas</w:t>
      </w:r>
    </w:p>
    <w:p w14:paraId="394E6BE1" w14:textId="77777777" w:rsidR="004B5113" w:rsidRDefault="004B5113" w:rsidP="004B51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Shaynton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Farley(q.v.) for 21 years at an annual rent of 4s.</w:t>
      </w:r>
    </w:p>
    <w:p w14:paraId="108D5DD9" w14:textId="77777777" w:rsidR="004B5113" w:rsidRDefault="004B5113" w:rsidP="004B51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(P.R.O. ref.  D231M/E450)</w:t>
      </w:r>
    </w:p>
    <w:p w14:paraId="1A560FC6" w14:textId="77777777" w:rsidR="004B5113" w:rsidRDefault="004B5113" w:rsidP="004B51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7CC69" w14:textId="77777777" w:rsidR="004B5113" w:rsidRDefault="004B5113" w:rsidP="004B51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59BBCD" w14:textId="77777777" w:rsidR="004B5113" w:rsidRDefault="004B5113" w:rsidP="004B51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August 2019</w:t>
      </w:r>
    </w:p>
    <w:p w14:paraId="15CDD957" w14:textId="77777777" w:rsidR="006B2F86" w:rsidRPr="00E71FC3" w:rsidRDefault="004B511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132B2" w14:textId="77777777" w:rsidR="004B5113" w:rsidRDefault="004B5113" w:rsidP="00E71FC3">
      <w:r>
        <w:separator/>
      </w:r>
    </w:p>
  </w:endnote>
  <w:endnote w:type="continuationSeparator" w:id="0">
    <w:p w14:paraId="57A3C9DC" w14:textId="77777777" w:rsidR="004B5113" w:rsidRDefault="004B5113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929F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7A830" w14:textId="77777777" w:rsidR="004B5113" w:rsidRDefault="004B5113" w:rsidP="00E71FC3">
      <w:r>
        <w:separator/>
      </w:r>
    </w:p>
  </w:footnote>
  <w:footnote w:type="continuationSeparator" w:id="0">
    <w:p w14:paraId="45FEC61C" w14:textId="77777777" w:rsidR="004B5113" w:rsidRDefault="004B5113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13"/>
    <w:rsid w:val="001A7C09"/>
    <w:rsid w:val="004B5113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1357"/>
  <w15:chartTrackingRefBased/>
  <w15:docId w15:val="{33439C89-A265-4CD8-9C53-C84C9071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511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2019-09-29T18:35:00Z</dcterms:created>
  <dcterms:modified xsi:type="dcterms:W3CDTF">2019-09-29T18:35:00Z</dcterms:modified>
</cp:coreProperties>
</file>