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3A" w:rsidRDefault="0079683A" w:rsidP="0079683A">
      <w:pPr>
        <w:pStyle w:val="NoSpacing"/>
      </w:pPr>
      <w:r>
        <w:rPr>
          <w:u w:val="single"/>
        </w:rPr>
        <w:t>Roger OKHAM</w:t>
      </w:r>
      <w:r>
        <w:t xml:space="preserve">     (fl.1432-3)</w:t>
      </w:r>
    </w:p>
    <w:p w:rsidR="0079683A" w:rsidRDefault="0079683A" w:rsidP="0079683A">
      <w:pPr>
        <w:pStyle w:val="NoSpacing"/>
      </w:pPr>
      <w:proofErr w:type="gramStart"/>
      <w:r>
        <w:t>Prior of Hickling, Norfolk.</w:t>
      </w:r>
      <w:proofErr w:type="gramEnd"/>
    </w:p>
    <w:p w:rsidR="0079683A" w:rsidRDefault="0079683A" w:rsidP="0079683A">
      <w:pPr>
        <w:pStyle w:val="NoSpacing"/>
      </w:pPr>
    </w:p>
    <w:p w:rsidR="0079683A" w:rsidRDefault="0079683A" w:rsidP="0079683A">
      <w:pPr>
        <w:pStyle w:val="NoSpacing"/>
      </w:pPr>
    </w:p>
    <w:p w:rsidR="0079683A" w:rsidRDefault="0079683A" w:rsidP="0079683A">
      <w:pPr>
        <w:pStyle w:val="NoSpacing"/>
      </w:pPr>
      <w:r>
        <w:t xml:space="preserve">         1432-3</w:t>
      </w:r>
      <w:r>
        <w:tab/>
        <w:t>He occurs as Vicar.</w:t>
      </w:r>
    </w:p>
    <w:p w:rsidR="0079683A" w:rsidRDefault="0079683A" w:rsidP="0079683A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79683A" w:rsidRDefault="0079683A" w:rsidP="0079683A">
      <w:pPr>
        <w:pStyle w:val="NoSpacing"/>
      </w:pPr>
      <w:r>
        <w:tab/>
      </w:r>
      <w:r>
        <w:tab/>
      </w:r>
      <w:proofErr w:type="gramStart"/>
      <w:r>
        <w:t>vol.9</w:t>
      </w:r>
      <w:proofErr w:type="gramEnd"/>
      <w:r>
        <w:t xml:space="preserve"> pp.301-8 by Francis </w:t>
      </w:r>
      <w:proofErr w:type="spellStart"/>
      <w:r>
        <w:t>Blomefield</w:t>
      </w:r>
      <w:proofErr w:type="spellEnd"/>
      <w:r>
        <w:t>)</w:t>
      </w:r>
    </w:p>
    <w:p w:rsidR="0079683A" w:rsidRDefault="0079683A" w:rsidP="0079683A">
      <w:pPr>
        <w:pStyle w:val="NoSpacing"/>
      </w:pPr>
    </w:p>
    <w:p w:rsidR="0079683A" w:rsidRDefault="0079683A" w:rsidP="0079683A">
      <w:pPr>
        <w:pStyle w:val="NoSpacing"/>
      </w:pPr>
    </w:p>
    <w:p w:rsidR="0079683A" w:rsidRDefault="0079683A" w:rsidP="0079683A">
      <w:pPr>
        <w:pStyle w:val="NoSpacing"/>
      </w:pPr>
      <w:r>
        <w:t>1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3A" w:rsidRDefault="0079683A" w:rsidP="00920DE3">
      <w:pPr>
        <w:spacing w:after="0" w:line="240" w:lineRule="auto"/>
      </w:pPr>
      <w:r>
        <w:separator/>
      </w:r>
    </w:p>
  </w:endnote>
  <w:endnote w:type="continuationSeparator" w:id="0">
    <w:p w:rsidR="0079683A" w:rsidRDefault="0079683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3A" w:rsidRDefault="0079683A" w:rsidP="00920DE3">
      <w:pPr>
        <w:spacing w:after="0" w:line="240" w:lineRule="auto"/>
      </w:pPr>
      <w:r>
        <w:separator/>
      </w:r>
    </w:p>
  </w:footnote>
  <w:footnote w:type="continuationSeparator" w:id="0">
    <w:p w:rsidR="0079683A" w:rsidRDefault="0079683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3A"/>
    <w:rsid w:val="00120749"/>
    <w:rsid w:val="00624CAE"/>
    <w:rsid w:val="0079683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2015-07-19T19:32:00Z</dcterms:created>
  <dcterms:modified xsi:type="dcterms:W3CDTF">2015-07-19T19:33:00Z</dcterms:modified>
</cp:coreProperties>
</file>