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A2" w:rsidRDefault="004A18A2" w:rsidP="004A18A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David OKTON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4A18A2" w:rsidRDefault="004A18A2" w:rsidP="004A18A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Vicar of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Kirton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Holland, Lincolnshire.</w:t>
      </w:r>
    </w:p>
    <w:p w:rsidR="004A18A2" w:rsidRDefault="004A18A2" w:rsidP="004A18A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A18A2" w:rsidRDefault="004A18A2" w:rsidP="004A18A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A18A2" w:rsidRDefault="004A18A2" w:rsidP="004A18A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He made a plaint of debt against John May of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Kirton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Holland(q.v.),</w:t>
      </w:r>
    </w:p>
    <w:p w:rsidR="004A18A2" w:rsidRDefault="004A18A2" w:rsidP="004A18A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Thomas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Loke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St.Botho</w:t>
      </w:r>
      <w:proofErr w:type="spellEnd"/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(q.v.), Alan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Arkyll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Kirton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Holland(q.v.)</w:t>
      </w:r>
    </w:p>
    <w:p w:rsidR="004A18A2" w:rsidRDefault="004A18A2" w:rsidP="004A18A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and William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Hopkynson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Kirton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Holland(q.v.).</w:t>
      </w:r>
    </w:p>
    <w:p w:rsidR="004A18A2" w:rsidRDefault="004A18A2" w:rsidP="004A18A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26C4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26C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http://aalt.law.uh.edu/Indices/CP40Indices/CP40no758/CP40no758Pl.htm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</w:p>
    <w:p w:rsidR="004A18A2" w:rsidRDefault="004A18A2" w:rsidP="004A18A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A18A2" w:rsidRDefault="004A18A2" w:rsidP="004A18A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B2F86" w:rsidRPr="00E71FC3" w:rsidRDefault="004A18A2" w:rsidP="004A18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 April 2016</w:t>
      </w: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A2" w:rsidRDefault="004A18A2" w:rsidP="00E71FC3">
      <w:pPr>
        <w:spacing w:after="0" w:line="240" w:lineRule="auto"/>
      </w:pPr>
      <w:r>
        <w:separator/>
      </w:r>
    </w:p>
  </w:endnote>
  <w:endnote w:type="continuationSeparator" w:id="0">
    <w:p w:rsidR="004A18A2" w:rsidRDefault="004A18A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A2" w:rsidRDefault="004A18A2" w:rsidP="00E71FC3">
      <w:pPr>
        <w:spacing w:after="0" w:line="240" w:lineRule="auto"/>
      </w:pPr>
      <w:r>
        <w:separator/>
      </w:r>
    </w:p>
  </w:footnote>
  <w:footnote w:type="continuationSeparator" w:id="0">
    <w:p w:rsidR="004A18A2" w:rsidRDefault="004A18A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A2"/>
    <w:rsid w:val="004A18A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991AE-FE4B-496E-B826-23ABD3D6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A1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2016-04-20T20:38:00Z</dcterms:created>
  <dcterms:modified xsi:type="dcterms:W3CDTF">2016-04-20T20:38:00Z</dcterms:modified>
</cp:coreProperties>
</file>