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OKY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Derby into lands of</w:t>
      </w:r>
    </w:p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late Edmund Stafford, Bishop of Exeter(q.v.).</w:t>
      </w:r>
    </w:p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21-198)</w:t>
      </w:r>
    </w:p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C88" w:rsidRDefault="00B02C88" w:rsidP="00B02C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02C88" w:rsidRDefault="00B02C88" w:rsidP="00B02C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January 2016</w:t>
      </w:r>
      <w:bookmarkStart w:id="0" w:name="_GoBack"/>
      <w:bookmarkEnd w:id="0"/>
    </w:p>
    <w:sectPr w:rsidR="00DD5B8A" w:rsidRPr="00B02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88" w:rsidRDefault="00B02C88" w:rsidP="00564E3C">
      <w:pPr>
        <w:spacing w:after="0" w:line="240" w:lineRule="auto"/>
      </w:pPr>
      <w:r>
        <w:separator/>
      </w:r>
    </w:p>
  </w:endnote>
  <w:endnote w:type="continuationSeparator" w:id="0">
    <w:p w:rsidR="00B02C88" w:rsidRDefault="00B02C8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02C88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88" w:rsidRDefault="00B02C88" w:rsidP="00564E3C">
      <w:pPr>
        <w:spacing w:after="0" w:line="240" w:lineRule="auto"/>
      </w:pPr>
      <w:r>
        <w:separator/>
      </w:r>
    </w:p>
  </w:footnote>
  <w:footnote w:type="continuationSeparator" w:id="0">
    <w:p w:rsidR="00B02C88" w:rsidRDefault="00B02C8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8"/>
    <w:rsid w:val="00372DC6"/>
    <w:rsid w:val="00564E3C"/>
    <w:rsid w:val="0064591D"/>
    <w:rsid w:val="00B02C8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42BA"/>
  <w15:chartTrackingRefBased/>
  <w15:docId w15:val="{B37D0281-4336-4272-8828-27FC94B6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2016-01-19T21:52:00Z</dcterms:created>
  <dcterms:modified xsi:type="dcterms:W3CDTF">2016-01-19T21:52:00Z</dcterms:modified>
</cp:coreProperties>
</file>