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5C" w:rsidRPr="00092654" w:rsidRDefault="00F4215C" w:rsidP="00F421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  <w:u w:val="single"/>
        </w:rPr>
        <w:t>Guy OLAMENTE</w:t>
      </w:r>
      <w:r w:rsidRPr="0009265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9265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92654">
        <w:rPr>
          <w:rFonts w:ascii="Times New Roman" w:hAnsi="Times New Roman" w:cs="Times New Roman"/>
          <w:sz w:val="24"/>
          <w:szCs w:val="24"/>
        </w:rPr>
        <w:t>fl.1462)</w:t>
      </w:r>
    </w:p>
    <w:p w:rsidR="00F4215C" w:rsidRPr="00092654" w:rsidRDefault="00F4215C" w:rsidP="00F421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of Canterbury.</w:t>
      </w:r>
    </w:p>
    <w:p w:rsidR="00F4215C" w:rsidRPr="00092654" w:rsidRDefault="00F4215C" w:rsidP="00F421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215C" w:rsidRPr="00092654" w:rsidRDefault="00F4215C" w:rsidP="00F421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215C" w:rsidRPr="00092654" w:rsidRDefault="00F4215C" w:rsidP="00F421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ab/>
        <w:t>1462</w:t>
      </w:r>
      <w:r w:rsidRPr="00092654">
        <w:rPr>
          <w:rFonts w:ascii="Times New Roman" w:hAnsi="Times New Roman" w:cs="Times New Roman"/>
          <w:sz w:val="24"/>
          <w:szCs w:val="24"/>
        </w:rPr>
        <w:tab/>
        <w:t>He made his Will.  (</w:t>
      </w:r>
      <w:proofErr w:type="spellStart"/>
      <w:r w:rsidRPr="00092654">
        <w:rPr>
          <w:rFonts w:ascii="Times New Roman" w:hAnsi="Times New Roman" w:cs="Times New Roman"/>
          <w:sz w:val="24"/>
          <w:szCs w:val="24"/>
        </w:rPr>
        <w:t>Plomer</w:t>
      </w:r>
      <w:proofErr w:type="spellEnd"/>
      <w:r w:rsidRPr="00092654">
        <w:rPr>
          <w:rFonts w:ascii="Times New Roman" w:hAnsi="Times New Roman" w:cs="Times New Roman"/>
          <w:sz w:val="24"/>
          <w:szCs w:val="24"/>
        </w:rPr>
        <w:t xml:space="preserve"> p.351)</w:t>
      </w:r>
    </w:p>
    <w:p w:rsidR="00F4215C" w:rsidRPr="00092654" w:rsidRDefault="00F4215C" w:rsidP="00F421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215C" w:rsidRPr="00092654" w:rsidRDefault="00F4215C" w:rsidP="00F421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215C" w:rsidRPr="00092654" w:rsidRDefault="00F4215C" w:rsidP="00F421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3 May 2016</w:t>
      </w:r>
    </w:p>
    <w:p w:rsidR="006B2F86" w:rsidRPr="00E71FC3" w:rsidRDefault="00F4215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5C" w:rsidRDefault="00F4215C" w:rsidP="00E71FC3">
      <w:pPr>
        <w:spacing w:after="0" w:line="240" w:lineRule="auto"/>
      </w:pPr>
      <w:r>
        <w:separator/>
      </w:r>
    </w:p>
  </w:endnote>
  <w:endnote w:type="continuationSeparator" w:id="0">
    <w:p w:rsidR="00F4215C" w:rsidRDefault="00F421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5C" w:rsidRDefault="00F4215C" w:rsidP="00E71FC3">
      <w:pPr>
        <w:spacing w:after="0" w:line="240" w:lineRule="auto"/>
      </w:pPr>
      <w:r>
        <w:separator/>
      </w:r>
    </w:p>
  </w:footnote>
  <w:footnote w:type="continuationSeparator" w:id="0">
    <w:p w:rsidR="00F4215C" w:rsidRDefault="00F421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5C"/>
    <w:rsid w:val="00AB52E8"/>
    <w:rsid w:val="00B16D3F"/>
    <w:rsid w:val="00E71FC3"/>
    <w:rsid w:val="00EF4813"/>
    <w:rsid w:val="00F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154F2-94E7-42B5-A77E-3B756C2A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2016-05-26T15:54:00Z</dcterms:created>
  <dcterms:modified xsi:type="dcterms:W3CDTF">2016-05-26T15:55:00Z</dcterms:modified>
</cp:coreProperties>
</file>