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E7" w:rsidRPr="00092654" w:rsidRDefault="00B742E7" w:rsidP="00B742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  <w:u w:val="single"/>
        </w:rPr>
        <w:t>John OLIVER</w:t>
      </w:r>
      <w:r w:rsidRPr="000926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9265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92654">
        <w:rPr>
          <w:rFonts w:ascii="Times New Roman" w:hAnsi="Times New Roman" w:cs="Times New Roman"/>
          <w:sz w:val="24"/>
          <w:szCs w:val="24"/>
        </w:rPr>
        <w:t>fl.1505)</w:t>
      </w:r>
    </w:p>
    <w:p w:rsidR="00B742E7" w:rsidRPr="00092654" w:rsidRDefault="00B742E7" w:rsidP="00B742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of Lydd, Kent.</w:t>
      </w:r>
    </w:p>
    <w:p w:rsidR="00B742E7" w:rsidRPr="00092654" w:rsidRDefault="00B742E7" w:rsidP="00B742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2E7" w:rsidRPr="00092654" w:rsidRDefault="00B742E7" w:rsidP="00B742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2E7" w:rsidRPr="00092654" w:rsidRDefault="00B742E7" w:rsidP="00B742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ab/>
        <w:t>1505</w:t>
      </w:r>
      <w:r w:rsidRPr="00092654">
        <w:rPr>
          <w:rFonts w:ascii="Times New Roman" w:hAnsi="Times New Roman" w:cs="Times New Roman"/>
          <w:sz w:val="24"/>
          <w:szCs w:val="24"/>
        </w:rPr>
        <w:tab/>
        <w:t>He made his Will.  (</w:t>
      </w:r>
      <w:proofErr w:type="spellStart"/>
      <w:r w:rsidRPr="00092654">
        <w:rPr>
          <w:rFonts w:ascii="Times New Roman" w:hAnsi="Times New Roman" w:cs="Times New Roman"/>
          <w:sz w:val="24"/>
          <w:szCs w:val="24"/>
        </w:rPr>
        <w:t>Plomer</w:t>
      </w:r>
      <w:proofErr w:type="spellEnd"/>
      <w:r w:rsidRPr="00092654">
        <w:rPr>
          <w:rFonts w:ascii="Times New Roman" w:hAnsi="Times New Roman" w:cs="Times New Roman"/>
          <w:sz w:val="24"/>
          <w:szCs w:val="24"/>
        </w:rPr>
        <w:t xml:space="preserve"> p.352)</w:t>
      </w:r>
    </w:p>
    <w:p w:rsidR="00B742E7" w:rsidRPr="00092654" w:rsidRDefault="00B742E7" w:rsidP="00B742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2E7" w:rsidRPr="00092654" w:rsidRDefault="00B742E7" w:rsidP="00B742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42E7" w:rsidRPr="00092654" w:rsidRDefault="00B742E7" w:rsidP="00B742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3 May 2016</w:t>
      </w:r>
    </w:p>
    <w:p w:rsidR="006B2F86" w:rsidRPr="00E71FC3" w:rsidRDefault="00B742E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E7" w:rsidRDefault="00B742E7" w:rsidP="00E71FC3">
      <w:pPr>
        <w:spacing w:after="0" w:line="240" w:lineRule="auto"/>
      </w:pPr>
      <w:r>
        <w:separator/>
      </w:r>
    </w:p>
  </w:endnote>
  <w:endnote w:type="continuationSeparator" w:id="0">
    <w:p w:rsidR="00B742E7" w:rsidRDefault="00B742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E7" w:rsidRDefault="00B742E7" w:rsidP="00E71FC3">
      <w:pPr>
        <w:spacing w:after="0" w:line="240" w:lineRule="auto"/>
      </w:pPr>
      <w:r>
        <w:separator/>
      </w:r>
    </w:p>
  </w:footnote>
  <w:footnote w:type="continuationSeparator" w:id="0">
    <w:p w:rsidR="00B742E7" w:rsidRDefault="00B742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E7"/>
    <w:rsid w:val="00AB52E8"/>
    <w:rsid w:val="00B16D3F"/>
    <w:rsid w:val="00B742E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90FB-0EC4-4D4B-912A-92E2E43D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2016-05-26T16:12:00Z</dcterms:created>
  <dcterms:modified xsi:type="dcterms:W3CDTF">2016-05-26T16:19:00Z</dcterms:modified>
</cp:coreProperties>
</file>