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AD33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OLIVER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39685199" w14:textId="71374B2C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Rufford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Abbey.</w:t>
      </w:r>
    </w:p>
    <w:p w14:paraId="720F2CC7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5B219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E40D2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conventual church of the Franciscans in </w:t>
      </w:r>
      <w:proofErr w:type="gramStart"/>
      <w:r>
        <w:rPr>
          <w:rFonts w:ascii="Times New Roman" w:hAnsi="Times New Roman" w:cs="Times New Roman"/>
          <w:sz w:val="24"/>
          <w:szCs w:val="24"/>
        </w:rPr>
        <w:t>York</w:t>
      </w:r>
      <w:proofErr w:type="gramEnd"/>
    </w:p>
    <w:p w14:paraId="6609AD06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William Egremont, Bishop of Dromore(q.v.).</w:t>
      </w:r>
    </w:p>
    <w:p w14:paraId="1C3FBF3C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D89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.94)</w:t>
      </w:r>
    </w:p>
    <w:p w14:paraId="54982488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E5709" w14:textId="77777777" w:rsidR="00744C68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DE81D" w14:textId="77777777" w:rsidR="00744C68" w:rsidRPr="00C17D89" w:rsidRDefault="00744C68" w:rsidP="00744C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March 2021 </w:t>
      </w:r>
    </w:p>
    <w:p w14:paraId="6B6A4B54" w14:textId="165E4D1F" w:rsidR="00BA00AB" w:rsidRPr="00744C68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44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ADD26" w14:textId="77777777" w:rsidR="00744C68" w:rsidRDefault="00744C68" w:rsidP="009139A6">
      <w:r>
        <w:separator/>
      </w:r>
    </w:p>
  </w:endnote>
  <w:endnote w:type="continuationSeparator" w:id="0">
    <w:p w14:paraId="3590153F" w14:textId="77777777" w:rsidR="00744C68" w:rsidRDefault="00744C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3F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2225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514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D651" w14:textId="77777777" w:rsidR="00744C68" w:rsidRDefault="00744C68" w:rsidP="009139A6">
      <w:r>
        <w:separator/>
      </w:r>
    </w:p>
  </w:footnote>
  <w:footnote w:type="continuationSeparator" w:id="0">
    <w:p w14:paraId="735B6156" w14:textId="77777777" w:rsidR="00744C68" w:rsidRDefault="00744C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36D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EC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E2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68"/>
    <w:rsid w:val="000666E0"/>
    <w:rsid w:val="002510B7"/>
    <w:rsid w:val="005C130B"/>
    <w:rsid w:val="00744C68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0391"/>
  <w15:chartTrackingRefBased/>
  <w15:docId w15:val="{1E3920A8-E4C8-4716-B939-7886CA08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2021-03-01T17:22:00Z</dcterms:created>
  <dcterms:modified xsi:type="dcterms:W3CDTF">2021-03-01T17:24:00Z</dcterms:modified>
</cp:coreProperties>
</file>