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424B" w14:textId="77777777" w:rsidR="002C53AF" w:rsidRDefault="002C53AF" w:rsidP="002C53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Simon OLIVER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3CC500FA" w14:textId="77777777" w:rsidR="002C53AF" w:rsidRDefault="002C53AF" w:rsidP="002C53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C34677" w14:textId="77777777" w:rsidR="002C53AF" w:rsidRDefault="002C53AF" w:rsidP="002C53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7346A8" w14:textId="77777777" w:rsidR="002C53AF" w:rsidRDefault="002C53AF" w:rsidP="002C53AF">
      <w:pPr>
        <w:pStyle w:val="NoSpacing"/>
        <w:ind w:left="1440" w:hanging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Dec.1401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in </w:t>
      </w:r>
    </w:p>
    <w:p w14:paraId="536A6596" w14:textId="77777777" w:rsidR="002C53AF" w:rsidRDefault="002C53AF" w:rsidP="002C53A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Bristol a reasonable aid to the King’s use for the marriage of his daughter, Blanche, and also to make his firstborn son a knight, and to have the moneys raised at the exchequer on the Thursday after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St.Valentine’s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day next.</w:t>
      </w:r>
    </w:p>
    <w:p w14:paraId="33C7FB11" w14:textId="77777777" w:rsidR="002C53AF" w:rsidRDefault="002C53AF" w:rsidP="002C53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p.148)</w:t>
      </w:r>
    </w:p>
    <w:p w14:paraId="19F79145" w14:textId="77777777" w:rsidR="002C53AF" w:rsidRDefault="002C53AF" w:rsidP="002C53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CD297" w14:textId="77777777" w:rsidR="002C53AF" w:rsidRDefault="002C53AF" w:rsidP="002C53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7D27B" w14:textId="77777777" w:rsidR="002C53AF" w:rsidRDefault="002C53AF" w:rsidP="002C53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May 2021</w:t>
      </w:r>
    </w:p>
    <w:p w14:paraId="187263A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FB60" w14:textId="77777777" w:rsidR="002C53AF" w:rsidRDefault="002C53AF" w:rsidP="009139A6">
      <w:r>
        <w:separator/>
      </w:r>
    </w:p>
  </w:endnote>
  <w:endnote w:type="continuationSeparator" w:id="0">
    <w:p w14:paraId="6E58E95D" w14:textId="77777777" w:rsidR="002C53AF" w:rsidRDefault="002C53A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846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4A3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149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18D7" w14:textId="77777777" w:rsidR="002C53AF" w:rsidRDefault="002C53AF" w:rsidP="009139A6">
      <w:r>
        <w:separator/>
      </w:r>
    </w:p>
  </w:footnote>
  <w:footnote w:type="continuationSeparator" w:id="0">
    <w:p w14:paraId="38BC6CC1" w14:textId="77777777" w:rsidR="002C53AF" w:rsidRDefault="002C53A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3D5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E1E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E29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AF"/>
    <w:rsid w:val="000666E0"/>
    <w:rsid w:val="002510B7"/>
    <w:rsid w:val="002C53AF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67DC"/>
  <w15:chartTrackingRefBased/>
  <w15:docId w15:val="{0FF958E4-B2C2-4C5A-B491-66E470C4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2021-05-25T11:41:00Z</dcterms:created>
  <dcterms:modified xsi:type="dcterms:W3CDTF">2021-05-25T11:42:00Z</dcterms:modified>
</cp:coreProperties>
</file>