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8A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OLNEY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fl.1435)</w:t>
      </w: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of John Olney of Holt.  (H.O.C. III pp.427-9)</w:t>
      </w: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=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Nowers</w:t>
      </w:r>
      <w:proofErr w:type="spellEnd"/>
      <w:r>
        <w:rPr>
          <w:rFonts w:ascii="Times New Roman" w:hAnsi="Times New Roman" w:cs="Times New Roman"/>
          <w:sz w:val="24"/>
          <w:szCs w:val="24"/>
        </w:rPr>
        <w:t>. (ibid.)</w:t>
      </w: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= Richard Fox(</w:t>
      </w:r>
      <w:proofErr w:type="gramStart"/>
      <w:r>
        <w:rPr>
          <w:rFonts w:ascii="Times New Roman" w:hAnsi="Times New Roman" w:cs="Times New Roman"/>
          <w:sz w:val="24"/>
          <w:szCs w:val="24"/>
        </w:rPr>
        <w:t>d.1435)(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 (ibid.)</w:t>
      </w: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=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Hotoft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Knebworth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d.1443)(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   (ibid.)</w:t>
      </w: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1A4D" w:rsidRPr="000C1A4D" w:rsidRDefault="000C1A4D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January 2016</w:t>
      </w:r>
      <w:bookmarkStart w:id="0" w:name="_GoBack"/>
      <w:bookmarkEnd w:id="0"/>
    </w:p>
    <w:sectPr w:rsidR="000C1A4D" w:rsidRPr="000C1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4D" w:rsidRDefault="000C1A4D" w:rsidP="00564E3C">
      <w:pPr>
        <w:spacing w:after="0" w:line="240" w:lineRule="auto"/>
      </w:pPr>
      <w:r>
        <w:separator/>
      </w:r>
    </w:p>
  </w:endnote>
  <w:endnote w:type="continuationSeparator" w:id="0">
    <w:p w:rsidR="000C1A4D" w:rsidRDefault="000C1A4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C1A4D">
      <w:rPr>
        <w:rFonts w:ascii="Times New Roman" w:hAnsi="Times New Roman" w:cs="Times New Roman"/>
        <w:noProof/>
        <w:sz w:val="24"/>
        <w:szCs w:val="24"/>
      </w:rPr>
      <w:t>15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4D" w:rsidRDefault="000C1A4D" w:rsidP="00564E3C">
      <w:pPr>
        <w:spacing w:after="0" w:line="240" w:lineRule="auto"/>
      </w:pPr>
      <w:r>
        <w:separator/>
      </w:r>
    </w:p>
  </w:footnote>
  <w:footnote w:type="continuationSeparator" w:id="0">
    <w:p w:rsidR="000C1A4D" w:rsidRDefault="000C1A4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4D"/>
    <w:rsid w:val="000C1A4D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7DBB"/>
  <w15:chartTrackingRefBased/>
  <w15:docId w15:val="{54CCD383-D26B-4E09-8BF6-3BEB70B6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2016-01-15T14:55:00Z</dcterms:created>
  <dcterms:modified xsi:type="dcterms:W3CDTF">2016-01-15T14:59:00Z</dcterms:modified>
</cp:coreProperties>
</file>