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2BB2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OLNEY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14:paraId="17D800F1" w14:textId="77777777" w:rsidR="00C5458E" w:rsidRPr="008C2682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Buckinghamshire.</w:t>
      </w:r>
    </w:p>
    <w:p w14:paraId="54A8D6A5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C3F6183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68CDC2B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Sep.1405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this who were commissioned to urgently raise loans to the King from the richest and most sufficient of the lay persons of Buckinghamshire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against the rebels in Wales and for the army going to Aquitaine.</w:t>
      </w:r>
    </w:p>
    <w:p w14:paraId="74E747F1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(C.F.R. 1399-1405 p.319)</w:t>
      </w:r>
    </w:p>
    <w:p w14:paraId="67BFDF16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DE369E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5E22D41" w14:textId="77777777" w:rsidR="00C5458E" w:rsidRDefault="00C5458E" w:rsidP="00C545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p w14:paraId="62E3357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189D" w14:textId="77777777" w:rsidR="00C5458E" w:rsidRDefault="00C5458E" w:rsidP="009139A6">
      <w:r>
        <w:separator/>
      </w:r>
    </w:p>
  </w:endnote>
  <w:endnote w:type="continuationSeparator" w:id="0">
    <w:p w14:paraId="7D6911F0" w14:textId="77777777" w:rsidR="00C5458E" w:rsidRDefault="00C5458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B4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504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C4A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F3B6" w14:textId="77777777" w:rsidR="00C5458E" w:rsidRDefault="00C5458E" w:rsidP="009139A6">
      <w:r>
        <w:separator/>
      </w:r>
    </w:p>
  </w:footnote>
  <w:footnote w:type="continuationSeparator" w:id="0">
    <w:p w14:paraId="11113542" w14:textId="77777777" w:rsidR="00C5458E" w:rsidRDefault="00C5458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7C9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5E3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13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8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5458E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19E8"/>
  <w15:chartTrackingRefBased/>
  <w15:docId w15:val="{B514601D-1AF6-4D36-A362-7893352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2021-08-13T16:28:00Z</dcterms:created>
  <dcterms:modified xsi:type="dcterms:W3CDTF">2021-08-13T16:28:00Z</dcterms:modified>
</cp:coreProperties>
</file>