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93C8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OLNEY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9344231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BFFD0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16FE9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trespass and taking against William Wheler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Balsale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75EEA99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Gloucestershire(q.v.), Thomas Porter of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Itchington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Warwickshire(q.v.),</w:t>
      </w:r>
    </w:p>
    <w:p w14:paraId="0F5AEF30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Denis Stokes of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2E96C4CD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Joan Stokes of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Ichington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</w:t>
      </w:r>
    </w:p>
    <w:p w14:paraId="6908C76F" w14:textId="77777777" w:rsidR="00D81901" w:rsidRDefault="00D81901" w:rsidP="00D8190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Fleckney</w:t>
      </w:r>
      <w:proofErr w:type="spellEnd"/>
      <w:r>
        <w:rPr>
          <w:rFonts w:ascii="Times New Roman" w:hAnsi="Times New Roman" w:cs="Times New Roman"/>
          <w:sz w:val="24"/>
          <w:szCs w:val="24"/>
        </w:rPr>
        <w:t>, Leicestershire(q.v.).</w:t>
      </w:r>
    </w:p>
    <w:p w14:paraId="10D7DACC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F1860C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04E35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5048C" w14:textId="77777777" w:rsidR="00D81901" w:rsidRDefault="00D81901" w:rsidP="00D81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July 2022</w:t>
      </w:r>
    </w:p>
    <w:p w14:paraId="4E78DE7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5A68" w14:textId="77777777" w:rsidR="00D81901" w:rsidRDefault="00D81901" w:rsidP="009139A6">
      <w:r>
        <w:separator/>
      </w:r>
    </w:p>
  </w:endnote>
  <w:endnote w:type="continuationSeparator" w:id="0">
    <w:p w14:paraId="2500507A" w14:textId="77777777" w:rsidR="00D81901" w:rsidRDefault="00D8190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7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CE2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BE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5992" w14:textId="77777777" w:rsidR="00D81901" w:rsidRDefault="00D81901" w:rsidP="009139A6">
      <w:r>
        <w:separator/>
      </w:r>
    </w:p>
  </w:footnote>
  <w:footnote w:type="continuationSeparator" w:id="0">
    <w:p w14:paraId="08E77373" w14:textId="77777777" w:rsidR="00D81901" w:rsidRDefault="00D8190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938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E8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E1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0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190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E1AF"/>
  <w15:chartTrackingRefBased/>
  <w15:docId w15:val="{7E95FF31-A7E6-4CFF-9F29-7B8D31B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81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2022-10-08T07:47:00Z</dcterms:created>
  <dcterms:modified xsi:type="dcterms:W3CDTF">2022-10-08T07:47:00Z</dcterms:modified>
</cp:coreProperties>
</file>