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BE8" w:rsidRDefault="00362BE8" w:rsidP="00362B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OLTON</w:t>
      </w:r>
      <w:r>
        <w:rPr>
          <w:rFonts w:ascii="Times New Roman" w:hAnsi="Times New Roman" w:cs="Times New Roman"/>
          <w:sz w:val="24"/>
          <w:szCs w:val="24"/>
        </w:rPr>
        <w:t xml:space="preserve">     (fl.1450)</w:t>
      </w:r>
    </w:p>
    <w:p w:rsidR="00362BE8" w:rsidRDefault="00362BE8" w:rsidP="00362B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Beccles, Suffolk.</w:t>
      </w:r>
    </w:p>
    <w:p w:rsidR="00362BE8" w:rsidRDefault="00362BE8" w:rsidP="00362B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2BE8" w:rsidRDefault="00362BE8" w:rsidP="00362B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2BE8" w:rsidRDefault="00362BE8" w:rsidP="00362B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1450</w:t>
      </w:r>
      <w:r>
        <w:rPr>
          <w:rFonts w:ascii="Times New Roman" w:hAnsi="Times New Roman" w:cs="Times New Roman"/>
          <w:sz w:val="24"/>
          <w:szCs w:val="24"/>
        </w:rPr>
        <w:tab/>
        <w:t>He and Henry Merssh, chaplain(q.v.), made a plaint of debt</w:t>
      </w:r>
    </w:p>
    <w:p w:rsidR="00362BE8" w:rsidRDefault="00362BE8" w:rsidP="00362B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against William Story of Beccles(q.v.).</w:t>
      </w:r>
    </w:p>
    <w:p w:rsidR="00362BE8" w:rsidRDefault="00362BE8" w:rsidP="00362B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426C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EE426C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http://aalt.law.uh.edu/Indices/CP40Indices/CP40no758/CP40no758Pl.htm</w:t>
        </w:r>
      </w:hyperlink>
      <w:r w:rsidRPr="00EE426C">
        <w:rPr>
          <w:rFonts w:ascii="Times New Roman" w:hAnsi="Times New Roman" w:cs="Times New Roman"/>
          <w:sz w:val="24"/>
          <w:szCs w:val="24"/>
        </w:rPr>
        <w:t>)</w:t>
      </w:r>
    </w:p>
    <w:p w:rsidR="00362BE8" w:rsidRDefault="00362BE8" w:rsidP="00362B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2BE8" w:rsidRDefault="00362BE8" w:rsidP="00362B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2BE8" w:rsidRDefault="00362BE8" w:rsidP="00362B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November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BE8" w:rsidRDefault="00362BE8" w:rsidP="00564E3C">
      <w:pPr>
        <w:spacing w:after="0" w:line="240" w:lineRule="auto"/>
      </w:pPr>
      <w:r>
        <w:separator/>
      </w:r>
    </w:p>
  </w:endnote>
  <w:endnote w:type="continuationSeparator" w:id="0">
    <w:p w:rsidR="00362BE8" w:rsidRDefault="00362BE8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362BE8">
      <w:rPr>
        <w:rFonts w:ascii="Times New Roman" w:hAnsi="Times New Roman" w:cs="Times New Roman"/>
        <w:noProof/>
        <w:sz w:val="24"/>
        <w:szCs w:val="24"/>
      </w:rPr>
      <w:t>9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BE8" w:rsidRDefault="00362BE8" w:rsidP="00564E3C">
      <w:pPr>
        <w:spacing w:after="0" w:line="240" w:lineRule="auto"/>
      </w:pPr>
      <w:r>
        <w:separator/>
      </w:r>
    </w:p>
  </w:footnote>
  <w:footnote w:type="continuationSeparator" w:id="0">
    <w:p w:rsidR="00362BE8" w:rsidRDefault="00362BE8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E8"/>
    <w:rsid w:val="00362BE8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81F53-F304-49E8-975B-80CEF1A0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362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2016-01-09T19:50:00Z</dcterms:created>
  <dcterms:modified xsi:type="dcterms:W3CDTF">2016-01-09T19:50:00Z</dcterms:modified>
</cp:coreProperties>
</file>