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4DD" w:rsidRPr="00092654" w:rsidRDefault="00C374DD" w:rsidP="00C374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92654">
        <w:rPr>
          <w:rFonts w:ascii="Times New Roman" w:hAnsi="Times New Roman" w:cs="Times New Roman"/>
          <w:sz w:val="24"/>
          <w:szCs w:val="24"/>
          <w:u w:val="single"/>
        </w:rPr>
        <w:t>Clement OLWEY, senior</w:t>
      </w:r>
      <w:r w:rsidRPr="0009265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92654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092654">
        <w:rPr>
          <w:rFonts w:ascii="Times New Roman" w:hAnsi="Times New Roman" w:cs="Times New Roman"/>
          <w:sz w:val="24"/>
          <w:szCs w:val="24"/>
        </w:rPr>
        <w:t>fl.1490)</w:t>
      </w:r>
    </w:p>
    <w:p w:rsidR="00C374DD" w:rsidRPr="00092654" w:rsidRDefault="00C374DD" w:rsidP="00C374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92654">
        <w:rPr>
          <w:rFonts w:ascii="Times New Roman" w:hAnsi="Times New Roman" w:cs="Times New Roman"/>
          <w:sz w:val="24"/>
          <w:szCs w:val="24"/>
        </w:rPr>
        <w:t>of Hythe, Kent.</w:t>
      </w:r>
    </w:p>
    <w:p w:rsidR="00C374DD" w:rsidRPr="00092654" w:rsidRDefault="00C374DD" w:rsidP="00C374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374DD" w:rsidRPr="00092654" w:rsidRDefault="00C374DD" w:rsidP="00C374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374DD" w:rsidRPr="00092654" w:rsidRDefault="00C374DD" w:rsidP="00C374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92654">
        <w:rPr>
          <w:rFonts w:ascii="Times New Roman" w:hAnsi="Times New Roman" w:cs="Times New Roman"/>
          <w:sz w:val="24"/>
          <w:szCs w:val="24"/>
        </w:rPr>
        <w:tab/>
        <w:t>1490</w:t>
      </w:r>
      <w:r w:rsidRPr="00092654">
        <w:rPr>
          <w:rFonts w:ascii="Times New Roman" w:hAnsi="Times New Roman" w:cs="Times New Roman"/>
          <w:sz w:val="24"/>
          <w:szCs w:val="24"/>
        </w:rPr>
        <w:tab/>
        <w:t>He made his Will.  (</w:t>
      </w:r>
      <w:proofErr w:type="spellStart"/>
      <w:r w:rsidRPr="00092654">
        <w:rPr>
          <w:rFonts w:ascii="Times New Roman" w:hAnsi="Times New Roman" w:cs="Times New Roman"/>
          <w:sz w:val="24"/>
          <w:szCs w:val="24"/>
        </w:rPr>
        <w:t>Plomer</w:t>
      </w:r>
      <w:proofErr w:type="spellEnd"/>
      <w:r w:rsidRPr="00092654">
        <w:rPr>
          <w:rFonts w:ascii="Times New Roman" w:hAnsi="Times New Roman" w:cs="Times New Roman"/>
          <w:sz w:val="24"/>
          <w:szCs w:val="24"/>
        </w:rPr>
        <w:t xml:space="preserve"> p.352)</w:t>
      </w:r>
    </w:p>
    <w:p w:rsidR="00C374DD" w:rsidRPr="00092654" w:rsidRDefault="00C374DD" w:rsidP="00C374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374DD" w:rsidRPr="00092654" w:rsidRDefault="00C374DD" w:rsidP="00C374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374DD" w:rsidRPr="00092654" w:rsidRDefault="00C374DD" w:rsidP="00C374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92654">
        <w:rPr>
          <w:rFonts w:ascii="Times New Roman" w:hAnsi="Times New Roman" w:cs="Times New Roman"/>
          <w:sz w:val="24"/>
          <w:szCs w:val="24"/>
        </w:rPr>
        <w:t>3 May 2016</w:t>
      </w:r>
    </w:p>
    <w:p w:rsidR="006B2F86" w:rsidRPr="00E71FC3" w:rsidRDefault="00C374DD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4DD" w:rsidRDefault="00C374DD" w:rsidP="00E71FC3">
      <w:pPr>
        <w:spacing w:after="0" w:line="240" w:lineRule="auto"/>
      </w:pPr>
      <w:r>
        <w:separator/>
      </w:r>
    </w:p>
  </w:endnote>
  <w:endnote w:type="continuationSeparator" w:id="0">
    <w:p w:rsidR="00C374DD" w:rsidRDefault="00C374D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4DD" w:rsidRDefault="00C374DD" w:rsidP="00E71FC3">
      <w:pPr>
        <w:spacing w:after="0" w:line="240" w:lineRule="auto"/>
      </w:pPr>
      <w:r>
        <w:separator/>
      </w:r>
    </w:p>
  </w:footnote>
  <w:footnote w:type="continuationSeparator" w:id="0">
    <w:p w:rsidR="00C374DD" w:rsidRDefault="00C374D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4DD"/>
    <w:rsid w:val="00AB52E8"/>
    <w:rsid w:val="00B16D3F"/>
    <w:rsid w:val="00C374DD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FA492-319B-47B4-A505-DCD3D0582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2016-05-26T16:24:00Z</dcterms:created>
  <dcterms:modified xsi:type="dcterms:W3CDTF">2016-05-26T16:27:00Z</dcterms:modified>
</cp:coreProperties>
</file>