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0F58" w14:textId="77777777" w:rsidR="00743A04" w:rsidRDefault="00743A04" w:rsidP="00743A0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OLYVER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fl.1495)</w:t>
      </w:r>
    </w:p>
    <w:p w14:paraId="4A6E8D25" w14:textId="77777777" w:rsidR="00743A04" w:rsidRDefault="00743A04" w:rsidP="00743A0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London. </w:t>
      </w:r>
      <w:proofErr w:type="spellStart"/>
      <w:r>
        <w:rPr>
          <w:rFonts w:cs="Times New Roman"/>
          <w:szCs w:val="24"/>
        </w:rPr>
        <w:t>Courrier</w:t>
      </w:r>
      <w:proofErr w:type="spellEnd"/>
      <w:r>
        <w:rPr>
          <w:rFonts w:cs="Times New Roman"/>
          <w:szCs w:val="24"/>
        </w:rPr>
        <w:t>.</w:t>
      </w:r>
    </w:p>
    <w:p w14:paraId="0E299225" w14:textId="77777777" w:rsidR="00743A04" w:rsidRDefault="00743A04" w:rsidP="00743A04">
      <w:pPr>
        <w:pStyle w:val="NoSpacing"/>
        <w:rPr>
          <w:rFonts w:cs="Times New Roman"/>
          <w:szCs w:val="24"/>
        </w:rPr>
      </w:pPr>
    </w:p>
    <w:p w14:paraId="6BD856C7" w14:textId="77777777" w:rsidR="00743A04" w:rsidRDefault="00743A04" w:rsidP="00743A04">
      <w:pPr>
        <w:pStyle w:val="NoSpacing"/>
        <w:rPr>
          <w:rFonts w:cs="Times New Roman"/>
          <w:szCs w:val="24"/>
        </w:rPr>
      </w:pPr>
    </w:p>
    <w:p w14:paraId="6585F91E" w14:textId="77777777" w:rsidR="00743A04" w:rsidRDefault="00743A04" w:rsidP="00743A0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Feb.1495</w:t>
      </w:r>
      <w:r>
        <w:rPr>
          <w:rFonts w:cs="Times New Roman"/>
          <w:szCs w:val="24"/>
        </w:rPr>
        <w:tab/>
        <w:t xml:space="preserve">He was one of the </w:t>
      </w:r>
      <w:proofErr w:type="spellStart"/>
      <w:r>
        <w:rPr>
          <w:rFonts w:cs="Times New Roman"/>
          <w:szCs w:val="24"/>
        </w:rPr>
        <w:t>Courriers</w:t>
      </w:r>
      <w:proofErr w:type="spellEnd"/>
      <w:r>
        <w:rPr>
          <w:rFonts w:cs="Times New Roman"/>
          <w:szCs w:val="24"/>
        </w:rPr>
        <w:t xml:space="preserve"> who successfully petitioned to change an </w:t>
      </w:r>
    </w:p>
    <w:p w14:paraId="5FB2D23B" w14:textId="77777777" w:rsidR="00743A04" w:rsidRDefault="00743A04" w:rsidP="00743A0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ordinance restricting them to only having one apprentice. It was agreed that</w:t>
      </w:r>
    </w:p>
    <w:p w14:paraId="6A381592" w14:textId="77777777" w:rsidR="00743A04" w:rsidRDefault="00743A04" w:rsidP="00743A0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any Freeman of the Craft might take on two apprentices if he could afford </w:t>
      </w:r>
    </w:p>
    <w:p w14:paraId="04A070B6" w14:textId="77777777" w:rsidR="00743A04" w:rsidRDefault="00743A04" w:rsidP="00743A0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to do so.</w:t>
      </w:r>
    </w:p>
    <w:p w14:paraId="1A10B476" w14:textId="77777777" w:rsidR="00743A04" w:rsidRDefault="00743A04" w:rsidP="00743A0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(“Calendar of Letter-Books of the City of London: L” folio 322)</w:t>
      </w:r>
    </w:p>
    <w:p w14:paraId="0DE7CB24" w14:textId="77777777" w:rsidR="00743A04" w:rsidRDefault="00743A04" w:rsidP="00743A04">
      <w:pPr>
        <w:pStyle w:val="NoSpacing"/>
        <w:rPr>
          <w:rFonts w:cs="Times New Roman"/>
          <w:szCs w:val="24"/>
        </w:rPr>
      </w:pPr>
    </w:p>
    <w:p w14:paraId="1068E75E" w14:textId="77777777" w:rsidR="00743A04" w:rsidRDefault="00743A04" w:rsidP="00743A04">
      <w:pPr>
        <w:pStyle w:val="NoSpacing"/>
        <w:rPr>
          <w:rFonts w:cs="Times New Roman"/>
          <w:szCs w:val="24"/>
        </w:rPr>
      </w:pPr>
    </w:p>
    <w:p w14:paraId="2380B8F9" w14:textId="77777777" w:rsidR="00743A04" w:rsidRDefault="00743A04" w:rsidP="00743A0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November 2022</w:t>
      </w:r>
    </w:p>
    <w:p w14:paraId="65C8B92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15DA" w14:textId="77777777" w:rsidR="00743A04" w:rsidRDefault="00743A04" w:rsidP="009139A6">
      <w:r>
        <w:separator/>
      </w:r>
    </w:p>
  </w:endnote>
  <w:endnote w:type="continuationSeparator" w:id="0">
    <w:p w14:paraId="3BFCEF93" w14:textId="77777777" w:rsidR="00743A04" w:rsidRDefault="00743A0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2DC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BAC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F11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860C" w14:textId="77777777" w:rsidR="00743A04" w:rsidRDefault="00743A04" w:rsidP="009139A6">
      <w:r>
        <w:separator/>
      </w:r>
    </w:p>
  </w:footnote>
  <w:footnote w:type="continuationSeparator" w:id="0">
    <w:p w14:paraId="1EF428EE" w14:textId="77777777" w:rsidR="00743A04" w:rsidRDefault="00743A0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2E4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EA9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C42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04"/>
    <w:rsid w:val="000666E0"/>
    <w:rsid w:val="002510B7"/>
    <w:rsid w:val="005C130B"/>
    <w:rsid w:val="00743A04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2E34"/>
  <w15:chartTrackingRefBased/>
  <w15:docId w15:val="{C6E1A77E-0A2C-4175-99C9-2C08BE07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2022-11-12T20:18:00Z</dcterms:created>
  <dcterms:modified xsi:type="dcterms:W3CDTF">2022-11-12T20:21:00Z</dcterms:modified>
</cp:coreProperties>
</file>