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EFD4" w14:textId="77777777" w:rsidR="00210465" w:rsidRDefault="00210465" w:rsidP="00210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OLYVERE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d.ca.1484)</w:t>
      </w:r>
    </w:p>
    <w:p w14:paraId="4F138F3A" w14:textId="77777777" w:rsidR="00210465" w:rsidRDefault="00210465" w:rsidP="00210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Bodmin, Cornwall. Merchant.</w:t>
      </w:r>
    </w:p>
    <w:p w14:paraId="3C6A7D89" w14:textId="77777777" w:rsidR="00210465" w:rsidRDefault="00210465" w:rsidP="00210465">
      <w:pPr>
        <w:rPr>
          <w:rFonts w:ascii="Times New Roman" w:hAnsi="Times New Roman" w:cs="Times New Roman"/>
        </w:rPr>
      </w:pPr>
    </w:p>
    <w:p w14:paraId="5C5EC5F6" w14:textId="77777777" w:rsidR="00210465" w:rsidRDefault="00210465" w:rsidP="00210465">
      <w:pPr>
        <w:rPr>
          <w:rFonts w:ascii="Times New Roman" w:hAnsi="Times New Roman" w:cs="Times New Roman"/>
        </w:rPr>
      </w:pPr>
    </w:p>
    <w:p w14:paraId="3ADD5C5D" w14:textId="77777777" w:rsidR="00210465" w:rsidRDefault="00210465" w:rsidP="00210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had died in or before this time.</w:t>
      </w:r>
    </w:p>
    <w:p w14:paraId="592D2823" w14:textId="77777777" w:rsidR="00210465" w:rsidRDefault="00210465" w:rsidP="00210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767A7A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3469A414" w14:textId="77777777" w:rsidR="00210465" w:rsidRDefault="00210465" w:rsidP="00210465">
      <w:pPr>
        <w:rPr>
          <w:rFonts w:ascii="Times New Roman" w:hAnsi="Times New Roman" w:cs="Times New Roman"/>
        </w:rPr>
      </w:pPr>
    </w:p>
    <w:p w14:paraId="53C8532E" w14:textId="77777777" w:rsidR="00210465" w:rsidRDefault="00210465" w:rsidP="00210465">
      <w:pPr>
        <w:rPr>
          <w:rFonts w:ascii="Times New Roman" w:hAnsi="Times New Roman" w:cs="Times New Roman"/>
        </w:rPr>
      </w:pPr>
    </w:p>
    <w:p w14:paraId="472BE33A" w14:textId="77777777" w:rsidR="00210465" w:rsidRDefault="00210465" w:rsidP="00210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Executor:    John </w:t>
      </w:r>
      <w:proofErr w:type="spellStart"/>
      <w:r>
        <w:rPr>
          <w:rFonts w:ascii="Times New Roman" w:hAnsi="Times New Roman" w:cs="Times New Roman"/>
        </w:rPr>
        <w:t>Raulyn</w:t>
      </w:r>
      <w:proofErr w:type="spellEnd"/>
      <w:r>
        <w:rPr>
          <w:rFonts w:ascii="Times New Roman" w:hAnsi="Times New Roman" w:cs="Times New Roman"/>
        </w:rPr>
        <w:t xml:space="preserve"> of Bodmin(q.v.).   (ibid.)</w:t>
      </w:r>
    </w:p>
    <w:p w14:paraId="79B907E7" w14:textId="77777777" w:rsidR="00210465" w:rsidRDefault="00210465" w:rsidP="00210465">
      <w:pPr>
        <w:rPr>
          <w:rFonts w:ascii="Times New Roman" w:hAnsi="Times New Roman" w:cs="Times New Roman"/>
        </w:rPr>
      </w:pPr>
    </w:p>
    <w:p w14:paraId="4A710EF8" w14:textId="77777777" w:rsidR="00210465" w:rsidRDefault="00210465" w:rsidP="00210465">
      <w:pPr>
        <w:rPr>
          <w:rFonts w:ascii="Times New Roman" w:hAnsi="Times New Roman" w:cs="Times New Roman"/>
        </w:rPr>
      </w:pPr>
    </w:p>
    <w:p w14:paraId="6E582937" w14:textId="77777777" w:rsidR="00210465" w:rsidRDefault="00210465" w:rsidP="00210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April 2019</w:t>
      </w:r>
    </w:p>
    <w:p w14:paraId="47321D1D" w14:textId="77777777" w:rsidR="00210465" w:rsidRPr="007F4F12" w:rsidRDefault="00210465" w:rsidP="00210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CA61C5D" w14:textId="77777777" w:rsidR="006B2F86" w:rsidRPr="00E71FC3" w:rsidRDefault="0021046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A425E" w14:textId="77777777" w:rsidR="00210465" w:rsidRDefault="00210465" w:rsidP="00E71FC3">
      <w:r>
        <w:separator/>
      </w:r>
    </w:p>
  </w:endnote>
  <w:endnote w:type="continuationSeparator" w:id="0">
    <w:p w14:paraId="184EA5F6" w14:textId="77777777" w:rsidR="00210465" w:rsidRDefault="0021046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EAF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AF15A" w14:textId="77777777" w:rsidR="00210465" w:rsidRDefault="00210465" w:rsidP="00E71FC3">
      <w:r>
        <w:separator/>
      </w:r>
    </w:p>
  </w:footnote>
  <w:footnote w:type="continuationSeparator" w:id="0">
    <w:p w14:paraId="6E88F3BA" w14:textId="77777777" w:rsidR="00210465" w:rsidRDefault="0021046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65"/>
    <w:rsid w:val="001A7C09"/>
    <w:rsid w:val="00210465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3B63"/>
  <w15:chartTrackingRefBased/>
  <w15:docId w15:val="{0661EA44-993D-4F7C-A591-4002E1EF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46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210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2019-05-03T19:26:00Z</dcterms:created>
  <dcterms:modified xsi:type="dcterms:W3CDTF">2019-05-03T19:27:00Z</dcterms:modified>
</cp:coreProperties>
</file>