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195" w:rsidRPr="00A45608" w:rsidRDefault="00E04195" w:rsidP="00E041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04195">
        <w:rPr>
          <w:rFonts w:ascii="Times New Roman" w:hAnsi="Times New Roman" w:cs="Times New Roman"/>
          <w:sz w:val="24"/>
          <w:szCs w:val="24"/>
          <w:u w:val="single"/>
        </w:rPr>
        <w:t>William OMER</w:t>
      </w:r>
      <w:r w:rsidRPr="00A4560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4560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A45608">
        <w:rPr>
          <w:rFonts w:ascii="Times New Roman" w:hAnsi="Times New Roman" w:cs="Times New Roman"/>
          <w:sz w:val="24"/>
          <w:szCs w:val="24"/>
        </w:rPr>
        <w:t>fl.1496)</w:t>
      </w:r>
    </w:p>
    <w:p w:rsidR="00E04195" w:rsidRPr="00A45608" w:rsidRDefault="00E04195" w:rsidP="00E041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5608">
        <w:rPr>
          <w:rFonts w:ascii="Times New Roman" w:hAnsi="Times New Roman" w:cs="Times New Roman"/>
          <w:sz w:val="24"/>
          <w:szCs w:val="24"/>
        </w:rPr>
        <w:t>of the parish of Ash, Kent.</w:t>
      </w:r>
    </w:p>
    <w:p w:rsidR="00E04195" w:rsidRPr="00A45608" w:rsidRDefault="00E04195" w:rsidP="00E041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04195" w:rsidRPr="00A45608" w:rsidRDefault="00E04195" w:rsidP="00E041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04195" w:rsidRPr="00A45608" w:rsidRDefault="00E04195" w:rsidP="00E041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5608">
        <w:rPr>
          <w:rFonts w:ascii="Times New Roman" w:hAnsi="Times New Roman" w:cs="Times New Roman"/>
          <w:sz w:val="24"/>
          <w:szCs w:val="24"/>
        </w:rPr>
        <w:tab/>
        <w:t>1496</w:t>
      </w:r>
      <w:r w:rsidRPr="00A45608">
        <w:rPr>
          <w:rFonts w:ascii="Times New Roman" w:hAnsi="Times New Roman" w:cs="Times New Roman"/>
          <w:sz w:val="24"/>
          <w:szCs w:val="24"/>
        </w:rPr>
        <w:tab/>
        <w:t>He made his Will.  (</w:t>
      </w:r>
      <w:proofErr w:type="spellStart"/>
      <w:r w:rsidRPr="00A45608">
        <w:rPr>
          <w:rFonts w:ascii="Times New Roman" w:hAnsi="Times New Roman" w:cs="Times New Roman"/>
          <w:sz w:val="24"/>
          <w:szCs w:val="24"/>
        </w:rPr>
        <w:t>Plomer</w:t>
      </w:r>
      <w:proofErr w:type="spellEnd"/>
      <w:r w:rsidRPr="00A45608">
        <w:rPr>
          <w:rFonts w:ascii="Times New Roman" w:hAnsi="Times New Roman" w:cs="Times New Roman"/>
          <w:sz w:val="24"/>
          <w:szCs w:val="24"/>
        </w:rPr>
        <w:t xml:space="preserve"> p.352)</w:t>
      </w:r>
    </w:p>
    <w:p w:rsidR="00E04195" w:rsidRPr="00A45608" w:rsidRDefault="00E04195" w:rsidP="00E041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04195" w:rsidRPr="00A45608" w:rsidRDefault="00E04195" w:rsidP="00E041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04195" w:rsidRPr="00A45608" w:rsidRDefault="00E04195" w:rsidP="00E041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5608">
        <w:rPr>
          <w:rFonts w:ascii="Times New Roman" w:hAnsi="Times New Roman" w:cs="Times New Roman"/>
          <w:sz w:val="24"/>
          <w:szCs w:val="24"/>
        </w:rPr>
        <w:t>3 May 2016</w:t>
      </w:r>
    </w:p>
    <w:p w:rsidR="006B2F86" w:rsidRPr="00E71FC3" w:rsidRDefault="00E04195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195" w:rsidRDefault="00E04195" w:rsidP="00E71FC3">
      <w:pPr>
        <w:spacing w:after="0" w:line="240" w:lineRule="auto"/>
      </w:pPr>
      <w:r>
        <w:separator/>
      </w:r>
    </w:p>
  </w:endnote>
  <w:endnote w:type="continuationSeparator" w:id="0">
    <w:p w:rsidR="00E04195" w:rsidRDefault="00E0419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195" w:rsidRDefault="00E04195" w:rsidP="00E71FC3">
      <w:pPr>
        <w:spacing w:after="0" w:line="240" w:lineRule="auto"/>
      </w:pPr>
      <w:r>
        <w:separator/>
      </w:r>
    </w:p>
  </w:footnote>
  <w:footnote w:type="continuationSeparator" w:id="0">
    <w:p w:rsidR="00E04195" w:rsidRDefault="00E0419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95"/>
    <w:rsid w:val="00AB52E8"/>
    <w:rsid w:val="00B16D3F"/>
    <w:rsid w:val="00E04195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DF7D0-0850-424D-B0C1-82006A27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2016-06-13T20:40:00Z</dcterms:created>
  <dcterms:modified xsi:type="dcterms:W3CDTF">2016-06-13T20:41:00Z</dcterms:modified>
</cp:coreProperties>
</file>