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97" w:rsidRDefault="00577B97" w:rsidP="00577B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ONGHAM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577B97" w:rsidRDefault="00577B97" w:rsidP="00577B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B97" w:rsidRDefault="00577B97" w:rsidP="00577B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B97" w:rsidRDefault="00577B97" w:rsidP="00577B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Dec.1419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Braintree, Essex, </w:t>
      </w:r>
    </w:p>
    <w:p w:rsidR="00577B97" w:rsidRDefault="00577B97" w:rsidP="00577B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the lands of the late Sir Robert Scales(</w:t>
      </w:r>
      <w:proofErr w:type="gramStart"/>
      <w:r>
        <w:rPr>
          <w:rFonts w:ascii="Times New Roman" w:hAnsi="Times New Roman" w:cs="Times New Roman"/>
          <w:sz w:val="24"/>
          <w:szCs w:val="24"/>
        </w:rPr>
        <w:t>d.1418)(</w:t>
      </w:r>
      <w:proofErr w:type="gramEnd"/>
      <w:r>
        <w:rPr>
          <w:rFonts w:ascii="Times New Roman" w:hAnsi="Times New Roman" w:cs="Times New Roman"/>
          <w:sz w:val="24"/>
          <w:szCs w:val="24"/>
        </w:rPr>
        <w:t>q.v.).</w:t>
      </w:r>
    </w:p>
    <w:p w:rsidR="00577B97" w:rsidRDefault="00577B97" w:rsidP="00577B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21-257)</w:t>
      </w:r>
    </w:p>
    <w:p w:rsidR="00577B97" w:rsidRDefault="00577B97" w:rsidP="00577B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B97" w:rsidRDefault="00577B97" w:rsidP="00577B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577B97" w:rsidRDefault="00577B97" w:rsidP="00577B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February 2016</w:t>
      </w:r>
      <w:bookmarkStart w:id="0" w:name="_GoBack"/>
      <w:bookmarkEnd w:id="0"/>
    </w:p>
    <w:sectPr w:rsidR="00DD5B8A" w:rsidRPr="00577B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B97" w:rsidRDefault="00577B97" w:rsidP="00564E3C">
      <w:pPr>
        <w:spacing w:after="0" w:line="240" w:lineRule="auto"/>
      </w:pPr>
      <w:r>
        <w:separator/>
      </w:r>
    </w:p>
  </w:endnote>
  <w:endnote w:type="continuationSeparator" w:id="0">
    <w:p w:rsidR="00577B97" w:rsidRDefault="00577B97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77B97">
      <w:rPr>
        <w:rFonts w:ascii="Times New Roman" w:hAnsi="Times New Roman" w:cs="Times New Roman"/>
        <w:noProof/>
        <w:sz w:val="24"/>
        <w:szCs w:val="24"/>
      </w:rPr>
      <w:t>18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B97" w:rsidRDefault="00577B97" w:rsidP="00564E3C">
      <w:pPr>
        <w:spacing w:after="0" w:line="240" w:lineRule="auto"/>
      </w:pPr>
      <w:r>
        <w:separator/>
      </w:r>
    </w:p>
  </w:footnote>
  <w:footnote w:type="continuationSeparator" w:id="0">
    <w:p w:rsidR="00577B97" w:rsidRDefault="00577B97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97"/>
    <w:rsid w:val="00372DC6"/>
    <w:rsid w:val="00564E3C"/>
    <w:rsid w:val="00577B97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0895"/>
  <w15:chartTrackingRefBased/>
  <w15:docId w15:val="{908D9C23-71BA-408C-9C01-D4FC59A5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2016-02-18T20:23:00Z</dcterms:created>
  <dcterms:modified xsi:type="dcterms:W3CDTF">2016-02-18T20:24:00Z</dcterms:modified>
</cp:coreProperties>
</file>