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ONY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Jun.1419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Harleston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Norfolk,</w:t>
      </w: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Katherine de la Pole(q.v.).</w:t>
      </w: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 ref. 21-288)</w:t>
      </w:r>
    </w:p>
    <w:p w:rsidR="007E19DD" w:rsidRDefault="007E19DD" w:rsidP="007E1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Harleston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E19DD" w:rsidRDefault="007E19DD" w:rsidP="007E1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Norfolk, into lands of the late Elizabeth de la Pole(q.v.).</w:t>
      </w:r>
    </w:p>
    <w:p w:rsidR="007E19DD" w:rsidRDefault="007E19DD" w:rsidP="007E1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 ref. 21-290)</w:t>
      </w: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Hoxne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Suffolk,</w:t>
      </w: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Katherine de la Pole(q.v.).  (ibid.  21-290)</w:t>
      </w: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7CB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A757CB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2016</w:t>
      </w:r>
    </w:p>
    <w:p w:rsidR="007E19DD" w:rsidRPr="00A757CB" w:rsidRDefault="007E19DD" w:rsidP="00A75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February 2016</w:t>
      </w:r>
      <w:bookmarkStart w:id="0" w:name="_GoBack"/>
      <w:bookmarkEnd w:id="0"/>
    </w:p>
    <w:sectPr w:rsidR="007E19DD" w:rsidRPr="00A757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CB" w:rsidRDefault="00A757CB" w:rsidP="00E71FC3">
      <w:pPr>
        <w:spacing w:after="0" w:line="240" w:lineRule="auto"/>
      </w:pPr>
      <w:r>
        <w:separator/>
      </w:r>
    </w:p>
  </w:endnote>
  <w:endnote w:type="continuationSeparator" w:id="0">
    <w:p w:rsidR="00A757CB" w:rsidRDefault="00A757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CB" w:rsidRDefault="00A757CB" w:rsidP="00E71FC3">
      <w:pPr>
        <w:spacing w:after="0" w:line="240" w:lineRule="auto"/>
      </w:pPr>
      <w:r>
        <w:separator/>
      </w:r>
    </w:p>
  </w:footnote>
  <w:footnote w:type="continuationSeparator" w:id="0">
    <w:p w:rsidR="00A757CB" w:rsidRDefault="00A757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CB"/>
    <w:rsid w:val="007E19DD"/>
    <w:rsid w:val="00A757C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24B7"/>
  <w15:chartTrackingRefBased/>
  <w15:docId w15:val="{49FD9AC2-B0CD-4174-993E-45A7CA8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2</cp:revision>
  <dcterms:created xsi:type="dcterms:W3CDTF">2016-02-28T22:01:00Z</dcterms:created>
  <dcterms:modified xsi:type="dcterms:W3CDTF">2016-02-29T21:39:00Z</dcterms:modified>
</cp:coreProperties>
</file>