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3D0F" w14:textId="77777777" w:rsidR="00D74CDF" w:rsidRDefault="0025168D" w:rsidP="00E71FC3">
      <w:pPr>
        <w:pStyle w:val="NoSpacing"/>
      </w:pPr>
      <w:r>
        <w:rPr>
          <w:u w:val="single"/>
        </w:rPr>
        <w:t>Thomas OTHE</w:t>
      </w:r>
      <w:r>
        <w:t xml:space="preserve">       (d.1429)</w:t>
      </w:r>
    </w:p>
    <w:p w14:paraId="545F2477" w14:textId="77777777" w:rsidR="0025168D" w:rsidRDefault="0025168D" w:rsidP="00E71FC3">
      <w:pPr>
        <w:pStyle w:val="NoSpacing"/>
      </w:pPr>
    </w:p>
    <w:p w14:paraId="6106D606" w14:textId="77777777" w:rsidR="0025168D" w:rsidRDefault="0025168D" w:rsidP="00E71FC3">
      <w:pPr>
        <w:pStyle w:val="NoSpacing"/>
      </w:pPr>
    </w:p>
    <w:p w14:paraId="5E4D9A7D" w14:textId="77777777" w:rsidR="0025168D" w:rsidRDefault="0025168D" w:rsidP="00E71FC3">
      <w:pPr>
        <w:pStyle w:val="NoSpacing"/>
      </w:pPr>
      <w:r>
        <w:t>Sons:   John(q.v.) and Walter(q.v.).</w:t>
      </w:r>
    </w:p>
    <w:p w14:paraId="622CA658" w14:textId="77777777" w:rsidR="0025168D" w:rsidRDefault="0025168D" w:rsidP="00E71FC3">
      <w:pPr>
        <w:pStyle w:val="NoSpacing"/>
      </w:pPr>
      <w:r>
        <w:t>(www.inquisitionspostmortem.ac.uk  ref. eCIPM 25-19)</w:t>
      </w:r>
    </w:p>
    <w:p w14:paraId="65F65E40" w14:textId="77777777" w:rsidR="0025168D" w:rsidRDefault="0025168D" w:rsidP="00E71FC3">
      <w:pPr>
        <w:pStyle w:val="NoSpacing"/>
      </w:pPr>
    </w:p>
    <w:p w14:paraId="378AA6C0" w14:textId="77777777" w:rsidR="0025168D" w:rsidRDefault="0025168D" w:rsidP="00E71FC3">
      <w:pPr>
        <w:pStyle w:val="NoSpacing"/>
      </w:pPr>
    </w:p>
    <w:p w14:paraId="5D2BE3FF" w14:textId="77777777" w:rsidR="0025168D" w:rsidRDefault="0025168D" w:rsidP="00E71FC3">
      <w:pPr>
        <w:pStyle w:val="NoSpacing"/>
      </w:pPr>
      <w:r>
        <w:t>12 Apr.1429</w:t>
      </w:r>
      <w:r>
        <w:tab/>
        <w:t>He died.   (ibid.)</w:t>
      </w:r>
    </w:p>
    <w:p w14:paraId="7C4C8C1E" w14:textId="1D218A12" w:rsidR="00D74CDF" w:rsidRDefault="00D74CDF" w:rsidP="00E71FC3">
      <w:pPr>
        <w:pStyle w:val="NoSpacing"/>
      </w:pPr>
      <w:r>
        <w:t>20 Oct.1430</w:t>
      </w:r>
      <w:r>
        <w:tab/>
        <w:t>Writ of diem clausit extremum to the Escheator of Somerset.</w:t>
      </w:r>
    </w:p>
    <w:p w14:paraId="52CF9E4D" w14:textId="3149F656" w:rsidR="00D74CDF" w:rsidRDefault="00D74CDF" w:rsidP="00E71FC3">
      <w:pPr>
        <w:pStyle w:val="NoSpacing"/>
      </w:pPr>
      <w:r>
        <w:tab/>
      </w:r>
      <w:r>
        <w:tab/>
        <w:t>(C.F.R. 1430-37 p.2)</w:t>
      </w:r>
    </w:p>
    <w:p w14:paraId="77D69C14" w14:textId="77777777" w:rsidR="0025168D" w:rsidRDefault="0025168D" w:rsidP="00E71FC3">
      <w:pPr>
        <w:pStyle w:val="NoSpacing"/>
      </w:pPr>
      <w:r>
        <w:t>11 Oct.1437</w:t>
      </w:r>
      <w:r>
        <w:tab/>
        <w:t>Inquisitions post mortem were held in Ilchester, Somerset, and Sherborne,</w:t>
      </w:r>
    </w:p>
    <w:p w14:paraId="7F2EA16D" w14:textId="4D9852F7" w:rsidR="0025168D" w:rsidRDefault="0025168D" w:rsidP="00E71FC3">
      <w:pPr>
        <w:pStyle w:val="NoSpacing"/>
      </w:pPr>
      <w:r>
        <w:tab/>
      </w:r>
      <w:r>
        <w:tab/>
        <w:t xml:space="preserve">Dorset, into his lands.   </w:t>
      </w:r>
    </w:p>
    <w:p w14:paraId="74556502" w14:textId="49453A4C" w:rsidR="00D74CDF" w:rsidRDefault="00D74CDF" w:rsidP="00E71FC3">
      <w:pPr>
        <w:pStyle w:val="NoSpacing"/>
      </w:pPr>
      <w:r>
        <w:tab/>
      </w:r>
      <w:r>
        <w:tab/>
      </w:r>
      <w:r>
        <w:t>(www.inquisitionspostmortem.ac.uk  ref. eCIPM 25-19)</w:t>
      </w:r>
    </w:p>
    <w:p w14:paraId="3AF3BDAC" w14:textId="77777777" w:rsidR="0025168D" w:rsidRDefault="0025168D" w:rsidP="00E71FC3">
      <w:pPr>
        <w:pStyle w:val="NoSpacing"/>
      </w:pPr>
    </w:p>
    <w:p w14:paraId="33C038B1" w14:textId="77777777" w:rsidR="0025168D" w:rsidRDefault="0025168D" w:rsidP="00E71FC3">
      <w:pPr>
        <w:pStyle w:val="NoSpacing"/>
      </w:pPr>
    </w:p>
    <w:p w14:paraId="704BA388" w14:textId="77777777" w:rsidR="0025168D" w:rsidRDefault="0025168D" w:rsidP="00E71FC3">
      <w:pPr>
        <w:pStyle w:val="NoSpacing"/>
      </w:pPr>
      <w:r>
        <w:t>26 May 2017</w:t>
      </w:r>
    </w:p>
    <w:p w14:paraId="2365B60C" w14:textId="041F4C6A" w:rsidR="00D74CDF" w:rsidRPr="0025168D" w:rsidRDefault="00D74CDF" w:rsidP="00E71FC3">
      <w:pPr>
        <w:pStyle w:val="NoSpacing"/>
      </w:pPr>
      <w:r>
        <w:t>13 May 2024</w:t>
      </w:r>
    </w:p>
    <w:sectPr w:rsidR="00D74CDF" w:rsidRPr="0025168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B0A7" w14:textId="77777777" w:rsidR="0025168D" w:rsidRDefault="0025168D" w:rsidP="00E71FC3">
      <w:pPr>
        <w:spacing w:after="0" w:line="240" w:lineRule="auto"/>
      </w:pPr>
      <w:r>
        <w:separator/>
      </w:r>
    </w:p>
  </w:endnote>
  <w:endnote w:type="continuationSeparator" w:id="0">
    <w:p w14:paraId="20D8B8B0" w14:textId="77777777" w:rsidR="0025168D" w:rsidRDefault="0025168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96E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2F549" w14:textId="77777777" w:rsidR="0025168D" w:rsidRDefault="0025168D" w:rsidP="00E71FC3">
      <w:pPr>
        <w:spacing w:after="0" w:line="240" w:lineRule="auto"/>
      </w:pPr>
      <w:r>
        <w:separator/>
      </w:r>
    </w:p>
  </w:footnote>
  <w:footnote w:type="continuationSeparator" w:id="0">
    <w:p w14:paraId="0B3B2F82" w14:textId="77777777" w:rsidR="0025168D" w:rsidRDefault="0025168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8D"/>
    <w:rsid w:val="001A7C09"/>
    <w:rsid w:val="0025168D"/>
    <w:rsid w:val="003A7117"/>
    <w:rsid w:val="00577BD5"/>
    <w:rsid w:val="00656CBA"/>
    <w:rsid w:val="006A1F77"/>
    <w:rsid w:val="00733BE7"/>
    <w:rsid w:val="00AB52E8"/>
    <w:rsid w:val="00B16D3F"/>
    <w:rsid w:val="00BB41AC"/>
    <w:rsid w:val="00D74CD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8889"/>
  <w15:chartTrackingRefBased/>
  <w15:docId w15:val="{71A4ADF0-92BD-4486-A98D-DE61BEFD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2017-05-26T19:47:00Z</dcterms:created>
  <dcterms:modified xsi:type="dcterms:W3CDTF">2024-05-13T12:26:00Z</dcterms:modified>
</cp:coreProperties>
</file>