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D8FE0" w14:textId="77777777" w:rsidR="0055176D" w:rsidRDefault="0055176D" w:rsidP="0055176D">
      <w:pPr>
        <w:pStyle w:val="NoSpacing"/>
      </w:pPr>
      <w:r>
        <w:rPr>
          <w:u w:val="single"/>
        </w:rPr>
        <w:t>John OTHERSALL</w:t>
      </w:r>
      <w:r>
        <w:t xml:space="preserve">      </w:t>
      </w:r>
      <w:r>
        <w:t>(fl.1476)</w:t>
      </w:r>
    </w:p>
    <w:p w14:paraId="26F55539" w14:textId="67A0BFE7" w:rsidR="0055176D" w:rsidRDefault="0055176D" w:rsidP="0055176D">
      <w:pPr>
        <w:pStyle w:val="NoSpacing"/>
      </w:pPr>
      <w:r>
        <w:t xml:space="preserve">of </w:t>
      </w:r>
      <w:proofErr w:type="spellStart"/>
      <w:r>
        <w:t>Hagnaby</w:t>
      </w:r>
      <w:proofErr w:type="spellEnd"/>
      <w:r>
        <w:t xml:space="preserve"> Priory.</w:t>
      </w:r>
      <w:bookmarkStart w:id="0" w:name="_GoBack"/>
      <w:bookmarkEnd w:id="0"/>
    </w:p>
    <w:p w14:paraId="2CD3452C" w14:textId="77777777" w:rsidR="0055176D" w:rsidRDefault="0055176D" w:rsidP="0055176D">
      <w:pPr>
        <w:pStyle w:val="NoSpacing"/>
      </w:pPr>
    </w:p>
    <w:p w14:paraId="40117E2E" w14:textId="77777777" w:rsidR="0055176D" w:rsidRDefault="0055176D" w:rsidP="0055176D">
      <w:pPr>
        <w:pStyle w:val="NoSpacing"/>
      </w:pPr>
    </w:p>
    <w:p w14:paraId="7A227257" w14:textId="77777777" w:rsidR="0055176D" w:rsidRDefault="0055176D" w:rsidP="0055176D">
      <w:pPr>
        <w:pStyle w:val="NoSpacing"/>
      </w:pPr>
      <w:r>
        <w:t>22 Dec.1476</w:t>
      </w:r>
      <w:r>
        <w:tab/>
        <w:t>He was ordained priest in the conventual church of Holy Trinity,</w:t>
      </w:r>
    </w:p>
    <w:p w14:paraId="16896653" w14:textId="77777777" w:rsidR="0055176D" w:rsidRDefault="0055176D" w:rsidP="0055176D">
      <w:pPr>
        <w:pStyle w:val="NoSpacing"/>
      </w:pPr>
      <w:r>
        <w:tab/>
      </w:r>
      <w:r>
        <w:tab/>
        <w:t>York, by William Egremont, Bishop of Dromore(q.v.).</w:t>
      </w:r>
    </w:p>
    <w:p w14:paraId="3027353A" w14:textId="77777777" w:rsidR="0055176D" w:rsidRDefault="0055176D" w:rsidP="0055176D">
      <w:pPr>
        <w:pStyle w:val="NoSpacing"/>
      </w:pPr>
      <w:r>
        <w:tab/>
      </w:r>
      <w:r>
        <w:tab/>
        <w:t>(“York Clergy Ordinations 1475-1500” ed. David M. Smith p.21)</w:t>
      </w:r>
    </w:p>
    <w:p w14:paraId="6B31B8F3" w14:textId="77777777" w:rsidR="0055176D" w:rsidRDefault="0055176D" w:rsidP="0055176D">
      <w:pPr>
        <w:pStyle w:val="NoSpacing"/>
      </w:pPr>
    </w:p>
    <w:p w14:paraId="6D913C09" w14:textId="77777777" w:rsidR="0055176D" w:rsidRDefault="0055176D" w:rsidP="0055176D">
      <w:pPr>
        <w:pStyle w:val="NoSpacing"/>
      </w:pPr>
    </w:p>
    <w:p w14:paraId="77B9058D" w14:textId="77777777" w:rsidR="0055176D" w:rsidRDefault="0055176D" w:rsidP="0055176D">
      <w:pPr>
        <w:pStyle w:val="NoSpacing"/>
      </w:pPr>
      <w:r>
        <w:t>12 July 2019</w:t>
      </w:r>
    </w:p>
    <w:p w14:paraId="6BE44CE8" w14:textId="638FA158" w:rsidR="006B2F86" w:rsidRPr="0055176D" w:rsidRDefault="0055176D" w:rsidP="00E71FC3">
      <w:pPr>
        <w:pStyle w:val="NoSpacing"/>
      </w:pPr>
    </w:p>
    <w:sectPr w:rsidR="006B2F86" w:rsidRPr="0055176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6A96E" w14:textId="77777777" w:rsidR="0055176D" w:rsidRDefault="0055176D" w:rsidP="00E71FC3">
      <w:pPr>
        <w:spacing w:after="0" w:line="240" w:lineRule="auto"/>
      </w:pPr>
      <w:r>
        <w:separator/>
      </w:r>
    </w:p>
  </w:endnote>
  <w:endnote w:type="continuationSeparator" w:id="0">
    <w:p w14:paraId="0B16551C" w14:textId="77777777" w:rsidR="0055176D" w:rsidRDefault="0055176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5927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75AA4" w14:textId="77777777" w:rsidR="0055176D" w:rsidRDefault="0055176D" w:rsidP="00E71FC3">
      <w:pPr>
        <w:spacing w:after="0" w:line="240" w:lineRule="auto"/>
      </w:pPr>
      <w:r>
        <w:separator/>
      </w:r>
    </w:p>
  </w:footnote>
  <w:footnote w:type="continuationSeparator" w:id="0">
    <w:p w14:paraId="784D76A1" w14:textId="77777777" w:rsidR="0055176D" w:rsidRDefault="0055176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6D"/>
    <w:rsid w:val="001A7C09"/>
    <w:rsid w:val="0055176D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B558"/>
  <w15:chartTrackingRefBased/>
  <w15:docId w15:val="{0006BC62-E3D7-4619-A276-CCE4A349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2019-07-12T17:44:00Z</dcterms:created>
  <dcterms:modified xsi:type="dcterms:W3CDTF">2019-07-12T17:45:00Z</dcterms:modified>
</cp:coreProperties>
</file>