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31" w:rsidRDefault="00C42E31" w:rsidP="00C42E31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OTTER</w:t>
      </w:r>
      <w:r>
        <w:rPr>
          <w:rFonts w:ascii="Times New Roman" w:hAnsi="Arial Unicode MS"/>
        </w:rPr>
        <w:t xml:space="preserve">     (fl.1445)</w:t>
      </w:r>
    </w:p>
    <w:p w:rsidR="00C42E31" w:rsidRDefault="00C42E31" w:rsidP="00C42E31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</w:t>
      </w:r>
    </w:p>
    <w:p w:rsidR="00C42E31" w:rsidRDefault="00C42E31" w:rsidP="00C42E31">
      <w:pPr>
        <w:pStyle w:val="Body1"/>
        <w:rPr>
          <w:rFonts w:ascii="Times New Roman" w:hAnsi="Times New Roman"/>
        </w:rPr>
      </w:pPr>
    </w:p>
    <w:p w:rsidR="00C42E31" w:rsidRDefault="00C42E31" w:rsidP="00C42E31">
      <w:pPr>
        <w:pStyle w:val="Body1"/>
        <w:rPr>
          <w:rFonts w:ascii="Times New Roman" w:hAnsi="Times New Roman"/>
        </w:rPr>
      </w:pPr>
    </w:p>
    <w:p w:rsidR="00C42E31" w:rsidRDefault="00C42E31" w:rsidP="00C42E31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1445    He became a Freeman.  (R.F.Y. p.165)</w:t>
      </w:r>
    </w:p>
    <w:p w:rsidR="00C42E31" w:rsidRDefault="00C42E31" w:rsidP="00C42E31">
      <w:pPr>
        <w:pStyle w:val="Body1"/>
        <w:rPr>
          <w:rFonts w:ascii="Times New Roman" w:hAnsi="Times New Roman"/>
        </w:rPr>
      </w:pPr>
    </w:p>
    <w:p w:rsidR="00C42E31" w:rsidRDefault="00C42E31" w:rsidP="00C42E31">
      <w:pPr>
        <w:pStyle w:val="Body1"/>
        <w:rPr>
          <w:rFonts w:ascii="Times New Roman" w:hAnsi="Times New Roman"/>
        </w:rPr>
      </w:pPr>
    </w:p>
    <w:p w:rsidR="00E47068" w:rsidRPr="00C009D8" w:rsidRDefault="00C42E31" w:rsidP="00C42E31">
      <w:pPr>
        <w:pStyle w:val="NoSpacing"/>
      </w:pPr>
      <w:r>
        <w:rPr>
          <w:rFonts w:hAnsi="Arial Unicode MS"/>
        </w:rPr>
        <w:t>16 September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31" w:rsidRDefault="00C42E31" w:rsidP="00920DE3">
      <w:pPr>
        <w:spacing w:after="0" w:line="240" w:lineRule="auto"/>
      </w:pPr>
      <w:r>
        <w:separator/>
      </w:r>
    </w:p>
  </w:endnote>
  <w:endnote w:type="continuationSeparator" w:id="0">
    <w:p w:rsidR="00C42E31" w:rsidRDefault="00C42E3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31" w:rsidRDefault="00C42E31" w:rsidP="00920DE3">
      <w:pPr>
        <w:spacing w:after="0" w:line="240" w:lineRule="auto"/>
      </w:pPr>
      <w:r>
        <w:separator/>
      </w:r>
    </w:p>
  </w:footnote>
  <w:footnote w:type="continuationSeparator" w:id="0">
    <w:p w:rsidR="00C42E31" w:rsidRDefault="00C42E3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31"/>
    <w:rsid w:val="00120749"/>
    <w:rsid w:val="00624CAE"/>
    <w:rsid w:val="00920DE3"/>
    <w:rsid w:val="00C009D8"/>
    <w:rsid w:val="00C42E31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C42E31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C42E31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2013-11-24T20:53:00Z</dcterms:created>
  <dcterms:modified xsi:type="dcterms:W3CDTF">2013-11-24T20:53:00Z</dcterms:modified>
</cp:coreProperties>
</file>