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332A" w14:textId="537651D7" w:rsidR="002514E0" w:rsidRDefault="002514E0" w:rsidP="002514E0">
      <w:pPr>
        <w:pStyle w:val="NoSpacing"/>
      </w:pPr>
      <w:r>
        <w:rPr>
          <w:u w:val="single"/>
        </w:rPr>
        <w:t>John OTTEWEY</w:t>
      </w:r>
      <w:r>
        <w:t xml:space="preserve">       </w:t>
      </w:r>
      <w:r>
        <w:t>(fl.14</w:t>
      </w:r>
      <w:r>
        <w:t>50</w:t>
      </w:r>
      <w:r>
        <w:t>)</w:t>
      </w:r>
    </w:p>
    <w:p w14:paraId="35F2C3A0" w14:textId="77777777" w:rsidR="002514E0" w:rsidRDefault="002514E0" w:rsidP="002514E0">
      <w:pPr>
        <w:pStyle w:val="NoSpacing"/>
      </w:pPr>
      <w:r>
        <w:t>of Windsor.</w:t>
      </w:r>
    </w:p>
    <w:p w14:paraId="3D47A425" w14:textId="77777777" w:rsidR="002514E0" w:rsidRDefault="002514E0" w:rsidP="002514E0">
      <w:pPr>
        <w:pStyle w:val="NoSpacing"/>
      </w:pPr>
    </w:p>
    <w:p w14:paraId="0071032D" w14:textId="77777777" w:rsidR="002514E0" w:rsidRDefault="002514E0" w:rsidP="002514E0">
      <w:pPr>
        <w:pStyle w:val="NoSpacing"/>
      </w:pPr>
    </w:p>
    <w:p w14:paraId="0A937FC3" w14:textId="02A7341F" w:rsidR="002514E0" w:rsidRDefault="002514E0" w:rsidP="002514E0">
      <w:pPr>
        <w:pStyle w:val="NoSpacing"/>
      </w:pPr>
      <w:r>
        <w:tab/>
        <w:t>14</w:t>
      </w:r>
      <w:r>
        <w:t>50</w:t>
      </w:r>
      <w:bookmarkStart w:id="0" w:name="_GoBack"/>
      <w:bookmarkEnd w:id="0"/>
      <w:r>
        <w:tab/>
        <w:t>He was Mayor.   (</w:t>
      </w:r>
      <w:hyperlink r:id="rId6" w:history="1">
        <w:r w:rsidRPr="008D12B4">
          <w:rPr>
            <w:rStyle w:val="Hyperlink"/>
          </w:rPr>
          <w:t>www.windlesora.org.uk/mayors</w:t>
        </w:r>
        <w:r w:rsidRPr="008D12B4">
          <w:rPr>
            <w:rStyle w:val="Hyperlink"/>
          </w:rPr>
          <w:softHyphen/>
          <w:t xml:space="preserve">_of </w:t>
        </w:r>
        <w:proofErr w:type="spellStart"/>
        <w:r w:rsidRPr="008D12B4">
          <w:rPr>
            <w:rStyle w:val="Hyperlink"/>
          </w:rPr>
          <w:t>windsor.php</w:t>
        </w:r>
        <w:proofErr w:type="spellEnd"/>
      </w:hyperlink>
      <w:r>
        <w:t>)</w:t>
      </w:r>
    </w:p>
    <w:p w14:paraId="579907F9" w14:textId="77777777" w:rsidR="002514E0" w:rsidRDefault="002514E0" w:rsidP="002514E0">
      <w:pPr>
        <w:pStyle w:val="NoSpacing"/>
      </w:pPr>
    </w:p>
    <w:p w14:paraId="24D3C046" w14:textId="77777777" w:rsidR="002514E0" w:rsidRDefault="002514E0" w:rsidP="002514E0">
      <w:pPr>
        <w:pStyle w:val="NoSpacing"/>
      </w:pPr>
    </w:p>
    <w:p w14:paraId="6A84134C" w14:textId="77777777" w:rsidR="002514E0" w:rsidRDefault="002514E0" w:rsidP="002514E0">
      <w:pPr>
        <w:pStyle w:val="NoSpacing"/>
      </w:pPr>
    </w:p>
    <w:p w14:paraId="67E52A97" w14:textId="77777777" w:rsidR="002514E0" w:rsidRPr="00641457" w:rsidRDefault="002514E0" w:rsidP="002514E0">
      <w:pPr>
        <w:pStyle w:val="NoSpacing"/>
      </w:pPr>
      <w:r>
        <w:t>5 September 2019</w:t>
      </w:r>
    </w:p>
    <w:p w14:paraId="19F31642" w14:textId="31243E4F" w:rsidR="006B2F86" w:rsidRPr="002514E0" w:rsidRDefault="002514E0" w:rsidP="00E71FC3">
      <w:pPr>
        <w:pStyle w:val="NoSpacing"/>
      </w:pPr>
    </w:p>
    <w:sectPr w:rsidR="006B2F86" w:rsidRPr="002514E0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7D06" w14:textId="77777777" w:rsidR="002514E0" w:rsidRDefault="002514E0" w:rsidP="00E71FC3">
      <w:pPr>
        <w:spacing w:after="0" w:line="240" w:lineRule="auto"/>
      </w:pPr>
      <w:r>
        <w:separator/>
      </w:r>
    </w:p>
  </w:endnote>
  <w:endnote w:type="continuationSeparator" w:id="0">
    <w:p w14:paraId="3A9E3A5E" w14:textId="77777777" w:rsidR="002514E0" w:rsidRDefault="002514E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8A9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A1F8" w14:textId="77777777" w:rsidR="002514E0" w:rsidRDefault="002514E0" w:rsidP="00E71FC3">
      <w:pPr>
        <w:spacing w:after="0" w:line="240" w:lineRule="auto"/>
      </w:pPr>
      <w:r>
        <w:separator/>
      </w:r>
    </w:p>
  </w:footnote>
  <w:footnote w:type="continuationSeparator" w:id="0">
    <w:p w14:paraId="08CC9CB2" w14:textId="77777777" w:rsidR="002514E0" w:rsidRDefault="002514E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0"/>
    <w:rsid w:val="001A7C09"/>
    <w:rsid w:val="002514E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D220"/>
  <w15:chartTrackingRefBased/>
  <w15:docId w15:val="{11CC3EE1-78B5-4B2A-B9DB-FAEB2012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51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lesora.org.uk/mayors_of%20windsor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2019-09-05T13:15:00Z</dcterms:created>
  <dcterms:modified xsi:type="dcterms:W3CDTF">2019-09-05T13:16:00Z</dcterms:modified>
</cp:coreProperties>
</file>