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4F27" w14:textId="77777777" w:rsidR="001B15E5" w:rsidRDefault="001B15E5" w:rsidP="001B15E5">
      <w:pPr>
        <w:pStyle w:val="NoSpacing"/>
        <w:jc w:val="both"/>
      </w:pPr>
      <w:r>
        <w:rPr>
          <w:u w:val="single"/>
        </w:rPr>
        <w:t>John OTTLEY</w:t>
      </w:r>
      <w:r>
        <w:t xml:space="preserve">       (fl.1439)</w:t>
      </w:r>
    </w:p>
    <w:p w14:paraId="5D7B653B" w14:textId="77777777" w:rsidR="001B15E5" w:rsidRDefault="001B15E5" w:rsidP="001B15E5">
      <w:pPr>
        <w:pStyle w:val="NoSpacing"/>
        <w:jc w:val="both"/>
      </w:pPr>
    </w:p>
    <w:p w14:paraId="61E76F02" w14:textId="77777777" w:rsidR="001B15E5" w:rsidRDefault="001B15E5" w:rsidP="001B15E5">
      <w:pPr>
        <w:pStyle w:val="NoSpacing"/>
        <w:jc w:val="both"/>
      </w:pPr>
    </w:p>
    <w:p w14:paraId="069A931F" w14:textId="77777777" w:rsidR="001B15E5" w:rsidRDefault="001B15E5" w:rsidP="001B15E5">
      <w:pPr>
        <w:pStyle w:val="NoSpacing"/>
        <w:jc w:val="both"/>
      </w:pPr>
      <w:r>
        <w:t>Son of William Ottley of Little Saxham(q.v.) and his wife, Agnes(q.v.).</w:t>
      </w:r>
    </w:p>
    <w:p w14:paraId="730AB53F" w14:textId="77777777" w:rsidR="001B15E5" w:rsidRDefault="001B15E5" w:rsidP="001B15E5">
      <w:pPr>
        <w:pStyle w:val="NoSpacing"/>
        <w:jc w:val="both"/>
      </w:pPr>
      <w:r>
        <w:t>(“Sudbury Wills” vol.I pp.13-4)</w:t>
      </w:r>
    </w:p>
    <w:p w14:paraId="7CD8196F" w14:textId="77777777" w:rsidR="001B15E5" w:rsidRDefault="001B15E5" w:rsidP="001B15E5">
      <w:pPr>
        <w:pStyle w:val="NoSpacing"/>
        <w:jc w:val="both"/>
      </w:pPr>
    </w:p>
    <w:p w14:paraId="0954B8BB" w14:textId="77777777" w:rsidR="001B15E5" w:rsidRDefault="001B15E5" w:rsidP="001B15E5">
      <w:pPr>
        <w:pStyle w:val="NoSpacing"/>
        <w:jc w:val="both"/>
      </w:pPr>
    </w:p>
    <w:p w14:paraId="123F85B9" w14:textId="4661BCD2" w:rsidR="001B15E5" w:rsidRDefault="001B15E5" w:rsidP="00174549">
      <w:pPr>
        <w:pStyle w:val="NoSpacing"/>
        <w:jc w:val="both"/>
      </w:pPr>
      <w:r>
        <w:t xml:space="preserve">  2 Nov.1439</w:t>
      </w:r>
      <w:r>
        <w:tab/>
        <w:t>His father appointed him as one of his executors.  (ibid.</w:t>
      </w:r>
      <w:r w:rsidR="00174549">
        <w:t>)</w:t>
      </w:r>
    </w:p>
    <w:p w14:paraId="29F9CEFE" w14:textId="77777777" w:rsidR="001B15E5" w:rsidRDefault="001B15E5" w:rsidP="001B15E5">
      <w:pPr>
        <w:pStyle w:val="NoSpacing"/>
        <w:jc w:val="both"/>
      </w:pPr>
    </w:p>
    <w:p w14:paraId="6F86B65F" w14:textId="77777777" w:rsidR="001B15E5" w:rsidRDefault="001B15E5" w:rsidP="001B15E5">
      <w:pPr>
        <w:pStyle w:val="NoSpacing"/>
        <w:jc w:val="both"/>
      </w:pPr>
    </w:p>
    <w:p w14:paraId="1E0F3B06" w14:textId="77777777" w:rsidR="001B15E5" w:rsidRDefault="001B15E5" w:rsidP="001B15E5">
      <w:pPr>
        <w:pStyle w:val="NoSpacing"/>
        <w:jc w:val="both"/>
      </w:pPr>
      <w:r>
        <w:t>5 November 2014</w:t>
      </w:r>
    </w:p>
    <w:p w14:paraId="495806DB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12C8" w14:textId="77777777" w:rsidR="001B15E5" w:rsidRDefault="001B15E5" w:rsidP="00920DE3">
      <w:pPr>
        <w:spacing w:after="0" w:line="240" w:lineRule="auto"/>
      </w:pPr>
      <w:r>
        <w:separator/>
      </w:r>
    </w:p>
  </w:endnote>
  <w:endnote w:type="continuationSeparator" w:id="0">
    <w:p w14:paraId="3B6244C6" w14:textId="77777777" w:rsidR="001B15E5" w:rsidRDefault="001B15E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5C48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B461" w14:textId="77777777" w:rsidR="00C009D8" w:rsidRPr="00C009D8" w:rsidRDefault="00C009D8">
    <w:pPr>
      <w:pStyle w:val="Footer"/>
    </w:pPr>
    <w:r>
      <w:t>Copyright I.S.Rogers 9 August 2013</w:t>
    </w:r>
  </w:p>
  <w:p w14:paraId="4FBEE02D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B6A3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E9CE" w14:textId="77777777" w:rsidR="001B15E5" w:rsidRDefault="001B15E5" w:rsidP="00920DE3">
      <w:pPr>
        <w:spacing w:after="0" w:line="240" w:lineRule="auto"/>
      </w:pPr>
      <w:r>
        <w:separator/>
      </w:r>
    </w:p>
  </w:footnote>
  <w:footnote w:type="continuationSeparator" w:id="0">
    <w:p w14:paraId="3EF92204" w14:textId="77777777" w:rsidR="001B15E5" w:rsidRDefault="001B15E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C3B4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F1D4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30F4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5E5"/>
    <w:rsid w:val="00120749"/>
    <w:rsid w:val="00174549"/>
    <w:rsid w:val="001B15E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D808"/>
  <w15:docId w15:val="{0A681C1A-075A-496A-98C4-E5DE064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2014-11-18T20:25:00Z</dcterms:created>
  <dcterms:modified xsi:type="dcterms:W3CDTF">2023-02-14T21:58:00Z</dcterms:modified>
</cp:coreProperties>
</file>