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906F" w14:textId="77777777" w:rsidR="00127DDC" w:rsidRDefault="00127DDC" w:rsidP="00127DD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OTYWAY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54F49F6E" w14:textId="77777777" w:rsidR="00127DDC" w:rsidRDefault="00127DDC" w:rsidP="00127DD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Brokenthwaite</w:t>
      </w:r>
      <w:proofErr w:type="spellEnd"/>
      <w:r>
        <w:rPr>
          <w:rFonts w:cs="Times New Roman"/>
          <w:szCs w:val="24"/>
        </w:rPr>
        <w:t>, Derbyshire. Husbandman.</w:t>
      </w:r>
    </w:p>
    <w:p w14:paraId="47952623" w14:textId="77777777" w:rsidR="00127DDC" w:rsidRDefault="00127DDC" w:rsidP="00127DDC">
      <w:pPr>
        <w:pStyle w:val="NoSpacing"/>
        <w:jc w:val="both"/>
        <w:rPr>
          <w:rFonts w:cs="Times New Roman"/>
          <w:szCs w:val="24"/>
        </w:rPr>
      </w:pPr>
    </w:p>
    <w:p w14:paraId="3FE4EB20" w14:textId="77777777" w:rsidR="00127DDC" w:rsidRDefault="00127DDC" w:rsidP="00127DDC">
      <w:pPr>
        <w:pStyle w:val="NoSpacing"/>
        <w:jc w:val="both"/>
        <w:rPr>
          <w:rFonts w:cs="Times New Roman"/>
          <w:szCs w:val="24"/>
        </w:rPr>
      </w:pPr>
    </w:p>
    <w:p w14:paraId="4C1CFF5E" w14:textId="77777777" w:rsidR="00127DDC" w:rsidRDefault="00127DDC" w:rsidP="00127DD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Richard Revell(q.v.) brought a plaint of trespass and taking against him and</w:t>
      </w:r>
    </w:p>
    <w:p w14:paraId="0F7DA3B3" w14:textId="77777777" w:rsidR="00127DDC" w:rsidRDefault="00127DDC" w:rsidP="00127DD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four others.</w:t>
      </w:r>
    </w:p>
    <w:p w14:paraId="61FDC8BE" w14:textId="77777777" w:rsidR="00127DDC" w:rsidRDefault="00127DDC" w:rsidP="00127DD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600AFC22" w14:textId="77777777" w:rsidR="00127DDC" w:rsidRDefault="00127DDC" w:rsidP="00127DDC">
      <w:pPr>
        <w:pStyle w:val="NoSpacing"/>
        <w:rPr>
          <w:rFonts w:cs="Times New Roman"/>
          <w:szCs w:val="24"/>
        </w:rPr>
      </w:pPr>
    </w:p>
    <w:p w14:paraId="20779FC3" w14:textId="77777777" w:rsidR="00127DDC" w:rsidRDefault="00127DDC" w:rsidP="00127DDC">
      <w:pPr>
        <w:pStyle w:val="NoSpacing"/>
        <w:rPr>
          <w:rFonts w:cs="Times New Roman"/>
          <w:szCs w:val="24"/>
        </w:rPr>
      </w:pPr>
    </w:p>
    <w:p w14:paraId="2838B589" w14:textId="77777777" w:rsidR="00127DDC" w:rsidRDefault="00127DDC" w:rsidP="00127DD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 September 2023</w:t>
      </w:r>
    </w:p>
    <w:p w14:paraId="575201B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9F0F" w14:textId="77777777" w:rsidR="00127DDC" w:rsidRDefault="00127DDC" w:rsidP="009139A6">
      <w:r>
        <w:separator/>
      </w:r>
    </w:p>
  </w:endnote>
  <w:endnote w:type="continuationSeparator" w:id="0">
    <w:p w14:paraId="66235965" w14:textId="77777777" w:rsidR="00127DDC" w:rsidRDefault="00127DD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849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CF4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1F2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145C" w14:textId="77777777" w:rsidR="00127DDC" w:rsidRDefault="00127DDC" w:rsidP="009139A6">
      <w:r>
        <w:separator/>
      </w:r>
    </w:p>
  </w:footnote>
  <w:footnote w:type="continuationSeparator" w:id="0">
    <w:p w14:paraId="29211AE0" w14:textId="77777777" w:rsidR="00127DDC" w:rsidRDefault="00127DD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3FC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A7E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94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DC"/>
    <w:rsid w:val="000666E0"/>
    <w:rsid w:val="00127DDC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5DEF"/>
  <w15:chartTrackingRefBased/>
  <w15:docId w15:val="{A6F72537-5C8C-424D-923D-309D5360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27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2023-11-03T15:57:00Z</dcterms:created>
  <dcterms:modified xsi:type="dcterms:W3CDTF">2023-11-03T15:57:00Z</dcterms:modified>
</cp:coreProperties>
</file>