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Henry OUDOLF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 Norwich.</w:t>
      </w:r>
    </w:p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He made a plaint of debt against Richard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Brunham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 and William</w:t>
      </w:r>
    </w:p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Colles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(q.v.), both of Beccles, Suffolk.</w:t>
      </w:r>
    </w:p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B2A71" w:rsidRDefault="003B2A71" w:rsidP="003B2A7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B2F86" w:rsidRPr="00E71FC3" w:rsidRDefault="003B2A71" w:rsidP="003B2A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23 April 2016</w:t>
      </w: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71" w:rsidRDefault="003B2A71" w:rsidP="00E71FC3">
      <w:pPr>
        <w:spacing w:after="0" w:line="240" w:lineRule="auto"/>
      </w:pPr>
      <w:r>
        <w:separator/>
      </w:r>
    </w:p>
  </w:endnote>
  <w:endnote w:type="continuationSeparator" w:id="0">
    <w:p w:rsidR="003B2A71" w:rsidRDefault="003B2A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71" w:rsidRDefault="003B2A71" w:rsidP="00E71FC3">
      <w:pPr>
        <w:spacing w:after="0" w:line="240" w:lineRule="auto"/>
      </w:pPr>
      <w:r>
        <w:separator/>
      </w:r>
    </w:p>
  </w:footnote>
  <w:footnote w:type="continuationSeparator" w:id="0">
    <w:p w:rsidR="003B2A71" w:rsidRDefault="003B2A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1"/>
    <w:rsid w:val="003B2A7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D6A2-0B1E-4F5F-BF3C-186E40DA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B2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2016-05-13T18:30:00Z</dcterms:created>
  <dcterms:modified xsi:type="dcterms:W3CDTF">2016-05-13T18:31:00Z</dcterms:modified>
</cp:coreProperties>
</file>