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4A" w:rsidRDefault="00E8704A" w:rsidP="00E8704A">
      <w:pPr>
        <w:ind w:left="1440" w:hanging="1440"/>
      </w:pPr>
      <w:r>
        <w:rPr>
          <w:u w:val="single"/>
        </w:rPr>
        <w:t>Andrew OUGHGARD(</w:t>
      </w:r>
      <w:proofErr w:type="gramStart"/>
      <w:r>
        <w:rPr>
          <w:u w:val="single"/>
        </w:rPr>
        <w:t xml:space="preserve">OGARD) </w:t>
      </w:r>
      <w:r>
        <w:t xml:space="preserve">  </w:t>
      </w:r>
      <w:proofErr w:type="gramEnd"/>
      <w:r>
        <w:t xml:space="preserve">      (fl.1448)</w:t>
      </w:r>
    </w:p>
    <w:p w:rsidR="00E8704A" w:rsidRDefault="00E8704A" w:rsidP="00E8704A">
      <w:pPr>
        <w:ind w:left="1440" w:hanging="1440"/>
      </w:pPr>
    </w:p>
    <w:p w:rsidR="00E8704A" w:rsidRDefault="00E8704A" w:rsidP="00E8704A">
      <w:pPr>
        <w:ind w:left="1440" w:hanging="1440"/>
      </w:pPr>
    </w:p>
    <w:p w:rsidR="00E8704A" w:rsidRDefault="00E8704A" w:rsidP="00E8704A">
      <w:pPr>
        <w:ind w:left="1440" w:hanging="1440"/>
      </w:pPr>
      <w:r>
        <w:t>28 Aug.1448</w:t>
      </w:r>
      <w:r>
        <w:tab/>
        <w:t>He was one of those to whom John Edward(q.v.) released all his right to</w:t>
      </w:r>
    </w:p>
    <w:p w:rsidR="00E8704A" w:rsidRDefault="00E8704A" w:rsidP="00E8704A">
      <w:pPr>
        <w:ind w:left="1440" w:hanging="1440"/>
      </w:pPr>
      <w:r>
        <w:tab/>
        <w:t>certain manors in Hertfordshire and the manor of Hokes, Essex.</w:t>
      </w:r>
    </w:p>
    <w:p w:rsidR="00E8704A" w:rsidRDefault="00E8704A" w:rsidP="00E8704A">
      <w:pPr>
        <w:ind w:left="1440" w:hanging="1440"/>
      </w:pPr>
      <w:r>
        <w:tab/>
        <w:t>(“A Descriptive Catalogue of Ancient Deeds: vol.1 B241)</w:t>
      </w:r>
    </w:p>
    <w:p w:rsidR="003A7904" w:rsidRDefault="003A7904" w:rsidP="00E8704A">
      <w:pPr>
        <w:ind w:left="1440" w:hanging="1440"/>
      </w:pPr>
    </w:p>
    <w:p w:rsidR="003A7904" w:rsidRDefault="003A7904" w:rsidP="00E8704A">
      <w:pPr>
        <w:ind w:left="1440" w:hanging="1440"/>
      </w:pPr>
    </w:p>
    <w:p w:rsidR="003A7904" w:rsidRDefault="003A7904" w:rsidP="00E8704A">
      <w:pPr>
        <w:ind w:left="1440" w:hanging="1440"/>
      </w:pPr>
      <w:r>
        <w:t xml:space="preserve">Possibly Sir Andrew </w:t>
      </w:r>
      <w:proofErr w:type="spellStart"/>
      <w:r>
        <w:t>Ogard</w:t>
      </w:r>
      <w:proofErr w:type="spellEnd"/>
      <w:r>
        <w:t>(q.v.)</w:t>
      </w:r>
    </w:p>
    <w:p w:rsidR="00E8704A" w:rsidRDefault="00E8704A" w:rsidP="00E8704A">
      <w:pPr>
        <w:ind w:left="1440" w:hanging="1440"/>
      </w:pPr>
    </w:p>
    <w:p w:rsidR="00E8704A" w:rsidRDefault="00E8704A" w:rsidP="00E8704A">
      <w:pPr>
        <w:ind w:left="1440" w:hanging="1440"/>
      </w:pPr>
    </w:p>
    <w:p w:rsidR="00E8704A" w:rsidRDefault="00E8704A" w:rsidP="00E8704A">
      <w:pPr>
        <w:ind w:left="1440" w:hanging="1440"/>
      </w:pPr>
      <w:r>
        <w:t>28 September 2015</w:t>
      </w:r>
    </w:p>
    <w:p w:rsidR="003A7904" w:rsidRDefault="003A7904" w:rsidP="00E8704A">
      <w:pPr>
        <w:ind w:left="1440" w:hanging="1440"/>
      </w:pPr>
      <w:r>
        <w:t>7 March 2016</w:t>
      </w:r>
      <w:bookmarkStart w:id="0" w:name="_GoBack"/>
      <w:bookmarkEnd w:id="0"/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4A" w:rsidRDefault="00E8704A" w:rsidP="00564E3C">
      <w:r>
        <w:separator/>
      </w:r>
    </w:p>
  </w:endnote>
  <w:endnote w:type="continuationSeparator" w:id="0">
    <w:p w:rsidR="00E8704A" w:rsidRDefault="00E8704A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A7904">
      <w:rPr>
        <w:rFonts w:ascii="Times New Roman" w:hAnsi="Times New Roman" w:cs="Times New Roman"/>
        <w:noProof/>
        <w:sz w:val="24"/>
        <w:szCs w:val="24"/>
      </w:rPr>
      <w:t>7 March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4A" w:rsidRDefault="00E8704A" w:rsidP="00564E3C">
      <w:r>
        <w:separator/>
      </w:r>
    </w:p>
  </w:footnote>
  <w:footnote w:type="continuationSeparator" w:id="0">
    <w:p w:rsidR="00E8704A" w:rsidRDefault="00E8704A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4A"/>
    <w:rsid w:val="00372DC6"/>
    <w:rsid w:val="003A7904"/>
    <w:rsid w:val="00564E3C"/>
    <w:rsid w:val="0064591D"/>
    <w:rsid w:val="00DD5B8A"/>
    <w:rsid w:val="00E8704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404C"/>
  <w15:chartTrackingRefBased/>
  <w15:docId w15:val="{D7EB4F7B-BF2D-440D-95DD-B9A97B08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870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2015-10-27T22:30:00Z</dcterms:created>
  <dcterms:modified xsi:type="dcterms:W3CDTF">2016-03-07T08:27:00Z</dcterms:modified>
</cp:coreProperties>
</file>