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D2" w:rsidRPr="00E03ED2" w:rsidRDefault="00E03ED2" w:rsidP="00E03ED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Gilbert OUMFREY</w:t>
      </w: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fl.1399)</w:t>
      </w:r>
    </w:p>
    <w:p w:rsidR="00E03ED2" w:rsidRPr="00E03ED2" w:rsidRDefault="00E03ED2" w:rsidP="00E03ED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03ED2" w:rsidRPr="00E03ED2" w:rsidRDefault="00E03ED2" w:rsidP="00E03ED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03ED2" w:rsidRPr="00E03ED2" w:rsidRDefault="00E03ED2" w:rsidP="00E03ED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1399</w:t>
      </w: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John Bandy of Coventry(q.v.) brought a plaint of trespass and taking </w:t>
      </w:r>
    </w:p>
    <w:p w:rsidR="00E03ED2" w:rsidRPr="00E03ED2" w:rsidRDefault="00E03ED2" w:rsidP="00E03ED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against him and John </w:t>
      </w:r>
      <w:proofErr w:type="spellStart"/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Oumfrey</w:t>
      </w:r>
      <w:proofErr w:type="spellEnd"/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(q.v.).</w:t>
      </w:r>
    </w:p>
    <w:p w:rsidR="00E03ED2" w:rsidRDefault="00E03ED2" w:rsidP="00E03ED2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http://aalt.law.uh.edu/Indices/CP40Indices/CP40no555/CP40no555Pl.htm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)</w:t>
      </w:r>
    </w:p>
    <w:p w:rsidR="00E03ED2" w:rsidRDefault="00E03ED2" w:rsidP="00E03ED2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03ED2" w:rsidRDefault="00E03ED2" w:rsidP="00E03ED2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03ED2" w:rsidRPr="00E03ED2" w:rsidRDefault="00E03ED2" w:rsidP="00E03ED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3E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27 May 2015</w:t>
      </w:r>
    </w:p>
    <w:p w:rsidR="006B2F86" w:rsidRPr="00E71FC3" w:rsidRDefault="00E03ED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D2" w:rsidRDefault="00E03ED2" w:rsidP="00E71FC3">
      <w:pPr>
        <w:spacing w:after="0" w:line="240" w:lineRule="auto"/>
      </w:pPr>
      <w:r>
        <w:separator/>
      </w:r>
    </w:p>
  </w:endnote>
  <w:endnote w:type="continuationSeparator" w:id="0">
    <w:p w:rsidR="00E03ED2" w:rsidRDefault="00E03E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D2" w:rsidRDefault="00E03ED2" w:rsidP="00E71FC3">
      <w:pPr>
        <w:spacing w:after="0" w:line="240" w:lineRule="auto"/>
      </w:pPr>
      <w:r>
        <w:separator/>
      </w:r>
    </w:p>
  </w:footnote>
  <w:footnote w:type="continuationSeparator" w:id="0">
    <w:p w:rsidR="00E03ED2" w:rsidRDefault="00E03E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D2"/>
    <w:rsid w:val="00AB52E8"/>
    <w:rsid w:val="00B16D3F"/>
    <w:rsid w:val="00E03ED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9315-7FE2-448E-A55D-CE0EE55C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E03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555/CP40no555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2016-03-19T21:24:00Z</dcterms:created>
  <dcterms:modified xsi:type="dcterms:W3CDTF">2016-03-19T21:25:00Z</dcterms:modified>
</cp:coreProperties>
</file>