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FAB9" w14:textId="77777777" w:rsidR="00BC73B6" w:rsidRDefault="00BC73B6" w:rsidP="00BC7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Ralph OUTFEN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1E017528" w14:textId="77777777" w:rsidR="00BC73B6" w:rsidRDefault="00BC73B6" w:rsidP="00BC7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85360" w14:textId="77777777" w:rsidR="00BC73B6" w:rsidRDefault="00BC73B6" w:rsidP="00BC73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36D88" w14:textId="77777777" w:rsidR="00BC73B6" w:rsidRDefault="00BC73B6" w:rsidP="00BC7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Nov.1483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Southwark, Surrey</w:t>
      </w:r>
    </w:p>
    <w:p w14:paraId="7DADC435" w14:textId="77777777" w:rsidR="00BC73B6" w:rsidRDefault="00BC73B6" w:rsidP="00BC7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Elizabeth Percy, Countess of Northumberland.</w:t>
      </w:r>
    </w:p>
    <w:p w14:paraId="0E4D223D" w14:textId="77777777" w:rsidR="00BC73B6" w:rsidRDefault="00BC73B6" w:rsidP="00BC73B6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2730BD" w14:textId="77777777" w:rsidR="00BC73B6" w:rsidRDefault="00BC73B6" w:rsidP="00BC73B6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p.30)</w:t>
      </w:r>
    </w:p>
    <w:p w14:paraId="3A858D70" w14:textId="77777777" w:rsidR="00BC73B6" w:rsidRDefault="00BC73B6" w:rsidP="00BC73B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08FE62B" w14:textId="77777777" w:rsidR="00BC73B6" w:rsidRDefault="00BC73B6" w:rsidP="00BC73B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B7DC95A" w14:textId="77777777" w:rsidR="00BC73B6" w:rsidRPr="007468BF" w:rsidRDefault="00BC73B6" w:rsidP="00BC73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February 2022</w:t>
      </w:r>
    </w:p>
    <w:p w14:paraId="5DD3E624" w14:textId="43A25158" w:rsidR="00BA00AB" w:rsidRPr="00BC73B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C7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5D62" w14:textId="77777777" w:rsidR="00BC73B6" w:rsidRDefault="00BC73B6" w:rsidP="009139A6">
      <w:r>
        <w:separator/>
      </w:r>
    </w:p>
  </w:endnote>
  <w:endnote w:type="continuationSeparator" w:id="0">
    <w:p w14:paraId="3E01E2E4" w14:textId="77777777" w:rsidR="00BC73B6" w:rsidRDefault="00BC73B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DC1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1A2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CF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E02D" w14:textId="77777777" w:rsidR="00BC73B6" w:rsidRDefault="00BC73B6" w:rsidP="009139A6">
      <w:r>
        <w:separator/>
      </w:r>
    </w:p>
  </w:footnote>
  <w:footnote w:type="continuationSeparator" w:id="0">
    <w:p w14:paraId="3F743E49" w14:textId="77777777" w:rsidR="00BC73B6" w:rsidRDefault="00BC73B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9E4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C2C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361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B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C73B6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F97A"/>
  <w15:chartTrackingRefBased/>
  <w15:docId w15:val="{93EA9B1C-7AED-4DDA-B93C-2EFC504B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2022-02-17T20:00:00Z</dcterms:created>
  <dcterms:modified xsi:type="dcterms:W3CDTF">2022-02-17T20:01:00Z</dcterms:modified>
</cp:coreProperties>
</file>