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B9C5" w14:textId="35CA8FA2" w:rsidR="00BA00AB" w:rsidRDefault="007A0784" w:rsidP="009139A6">
      <w:pPr>
        <w:pStyle w:val="NoSpacing"/>
        <w:rPr>
          <w:rFonts w:cs="Times New Roman"/>
          <w:szCs w:val="24"/>
        </w:rPr>
      </w:pPr>
      <w:r>
        <w:rPr>
          <w:rFonts w:cs="Times New Roman"/>
          <w:szCs w:val="24"/>
          <w:u w:val="single"/>
        </w:rPr>
        <w:t>William OVERAY</w:t>
      </w:r>
      <w:r>
        <w:rPr>
          <w:rFonts w:cs="Times New Roman"/>
          <w:szCs w:val="24"/>
        </w:rPr>
        <w:t xml:space="preserve">      (fl.1464-5)</w:t>
      </w:r>
    </w:p>
    <w:p w14:paraId="36F5144A" w14:textId="6C7DE1B8" w:rsidR="007A0784" w:rsidRDefault="007A0784" w:rsidP="009139A6">
      <w:pPr>
        <w:pStyle w:val="NoSpacing"/>
        <w:rPr>
          <w:rFonts w:cs="Times New Roman"/>
          <w:szCs w:val="24"/>
        </w:rPr>
      </w:pPr>
      <w:r>
        <w:rPr>
          <w:rFonts w:cs="Times New Roman"/>
          <w:szCs w:val="24"/>
        </w:rPr>
        <w:t>of London.</w:t>
      </w:r>
    </w:p>
    <w:p w14:paraId="344951D8" w14:textId="7BD5AB00" w:rsidR="007A0784" w:rsidRDefault="007A0784" w:rsidP="009139A6">
      <w:pPr>
        <w:pStyle w:val="NoSpacing"/>
        <w:rPr>
          <w:rFonts w:cs="Times New Roman"/>
          <w:szCs w:val="24"/>
        </w:rPr>
      </w:pPr>
    </w:p>
    <w:p w14:paraId="4F0E0F8B" w14:textId="69771ABD" w:rsidR="007A0784" w:rsidRDefault="007A0784" w:rsidP="009139A6">
      <w:pPr>
        <w:pStyle w:val="NoSpacing"/>
        <w:rPr>
          <w:rFonts w:cs="Times New Roman"/>
          <w:szCs w:val="24"/>
        </w:rPr>
      </w:pPr>
    </w:p>
    <w:p w14:paraId="17EE6D1A" w14:textId="047146F3" w:rsidR="00A939F8" w:rsidRDefault="007A0784" w:rsidP="00A939F8">
      <w:pPr>
        <w:pStyle w:val="NoSpacing"/>
        <w:rPr>
          <w:rFonts w:cs="Times New Roman"/>
          <w:szCs w:val="24"/>
        </w:rPr>
      </w:pPr>
      <w:r>
        <w:rPr>
          <w:rFonts w:cs="Times New Roman"/>
          <w:szCs w:val="24"/>
        </w:rPr>
        <w:t xml:space="preserve">         1464-5</w:t>
      </w:r>
      <w:r>
        <w:rPr>
          <w:rFonts w:cs="Times New Roman"/>
          <w:szCs w:val="24"/>
        </w:rPr>
        <w:tab/>
        <w:t>The Cutlers’ Company took proceedings against him.</w:t>
      </w:r>
    </w:p>
    <w:p w14:paraId="1FCA35B1" w14:textId="752CA4AE" w:rsidR="00A939F8" w:rsidRDefault="00A939F8" w:rsidP="00A939F8">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w:t>
      </w:r>
      <w:r>
        <w:rPr>
          <w:rFonts w:eastAsia="Times New Roman" w:cs="Times New Roman"/>
          <w:szCs w:val="24"/>
        </w:rPr>
        <w:t>154)</w:t>
      </w:r>
    </w:p>
    <w:p w14:paraId="7C7D8060" w14:textId="75B2E313" w:rsidR="00A939F8" w:rsidRDefault="00A939F8" w:rsidP="00A939F8">
      <w:pPr>
        <w:pStyle w:val="NoSpacing"/>
        <w:rPr>
          <w:rFonts w:eastAsia="Times New Roman" w:cs="Times New Roman"/>
          <w:szCs w:val="24"/>
        </w:rPr>
      </w:pPr>
    </w:p>
    <w:p w14:paraId="6ABE4803" w14:textId="20DD7B86" w:rsidR="00A939F8" w:rsidRDefault="00A939F8" w:rsidP="00A939F8">
      <w:pPr>
        <w:pStyle w:val="NoSpacing"/>
        <w:rPr>
          <w:rFonts w:eastAsia="Times New Roman" w:cs="Times New Roman"/>
          <w:szCs w:val="24"/>
        </w:rPr>
      </w:pPr>
    </w:p>
    <w:p w14:paraId="6BD894C0" w14:textId="48FD13F5" w:rsidR="00A939F8" w:rsidRPr="00A939F8" w:rsidRDefault="00A939F8" w:rsidP="00A939F8">
      <w:pPr>
        <w:pStyle w:val="NoSpacing"/>
        <w:rPr>
          <w:rFonts w:eastAsia="Times New Roman" w:cs="Times New Roman"/>
          <w:szCs w:val="24"/>
        </w:rPr>
      </w:pPr>
      <w:r>
        <w:rPr>
          <w:rFonts w:eastAsia="Times New Roman" w:cs="Times New Roman"/>
          <w:szCs w:val="24"/>
        </w:rPr>
        <w:t>25 November 2022</w:t>
      </w:r>
    </w:p>
    <w:p w14:paraId="1E569792" w14:textId="2B7A8BB6" w:rsidR="007A0784" w:rsidRPr="007A0784" w:rsidRDefault="007A0784" w:rsidP="009139A6">
      <w:pPr>
        <w:pStyle w:val="NoSpacing"/>
        <w:rPr>
          <w:rFonts w:cs="Times New Roman"/>
          <w:szCs w:val="24"/>
        </w:rPr>
      </w:pPr>
    </w:p>
    <w:sectPr w:rsidR="007A0784" w:rsidRPr="007A07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413B" w14:textId="77777777" w:rsidR="007A0784" w:rsidRDefault="007A0784" w:rsidP="009139A6">
      <w:r>
        <w:separator/>
      </w:r>
    </w:p>
  </w:endnote>
  <w:endnote w:type="continuationSeparator" w:id="0">
    <w:p w14:paraId="68A9AC8C" w14:textId="77777777" w:rsidR="007A0784" w:rsidRDefault="007A0784"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B7C6"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7742"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F8B2"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B0F3" w14:textId="77777777" w:rsidR="007A0784" w:rsidRDefault="007A0784" w:rsidP="009139A6">
      <w:r>
        <w:separator/>
      </w:r>
    </w:p>
  </w:footnote>
  <w:footnote w:type="continuationSeparator" w:id="0">
    <w:p w14:paraId="6E9972F2" w14:textId="77777777" w:rsidR="007A0784" w:rsidRDefault="007A0784"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1D7A"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6DAE"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1313"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84"/>
    <w:rsid w:val="000666E0"/>
    <w:rsid w:val="002510B7"/>
    <w:rsid w:val="005C130B"/>
    <w:rsid w:val="007A0784"/>
    <w:rsid w:val="00826F5C"/>
    <w:rsid w:val="009139A6"/>
    <w:rsid w:val="009448BB"/>
    <w:rsid w:val="00947624"/>
    <w:rsid w:val="00A3176C"/>
    <w:rsid w:val="00A939F8"/>
    <w:rsid w:val="00AE65F8"/>
    <w:rsid w:val="00BA00AB"/>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5D7C"/>
  <w15:chartTrackingRefBased/>
  <w15:docId w15:val="{850C05A7-CAB1-45A1-8627-DCAC04C7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16</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2022-11-25T15:23:00Z</dcterms:created>
  <dcterms:modified xsi:type="dcterms:W3CDTF">2022-11-25T15:39:00Z</dcterms:modified>
</cp:coreProperties>
</file>