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EE85" w14:textId="336D901C" w:rsidR="00BA00AB" w:rsidRDefault="00FC124D" w:rsidP="009139A6">
      <w:pPr>
        <w:pStyle w:val="NoSpacing"/>
        <w:rPr>
          <w:rFonts w:cs="Times New Roman"/>
          <w:szCs w:val="24"/>
        </w:rPr>
      </w:pPr>
      <w:r>
        <w:rPr>
          <w:rFonts w:cs="Times New Roman"/>
          <w:szCs w:val="24"/>
          <w:u w:val="single"/>
        </w:rPr>
        <w:t>John OVERER</w:t>
      </w:r>
      <w:r>
        <w:rPr>
          <w:rFonts w:cs="Times New Roman"/>
          <w:szCs w:val="24"/>
        </w:rPr>
        <w:t xml:space="preserve">      (fl.1462-3)</w:t>
      </w:r>
    </w:p>
    <w:p w14:paraId="0D3E568B" w14:textId="4E88E71B" w:rsidR="00FC124D" w:rsidRDefault="00FC124D" w:rsidP="009139A6">
      <w:pPr>
        <w:pStyle w:val="NoSpacing"/>
        <w:rPr>
          <w:rFonts w:cs="Times New Roman"/>
          <w:szCs w:val="24"/>
        </w:rPr>
      </w:pPr>
      <w:r>
        <w:rPr>
          <w:rFonts w:cs="Times New Roman"/>
          <w:szCs w:val="24"/>
        </w:rPr>
        <w:t>of London. Apprentice cutler.</w:t>
      </w:r>
    </w:p>
    <w:p w14:paraId="7516DD4F" w14:textId="09350C20" w:rsidR="00FC124D" w:rsidRDefault="00FC124D" w:rsidP="009139A6">
      <w:pPr>
        <w:pStyle w:val="NoSpacing"/>
        <w:rPr>
          <w:rFonts w:cs="Times New Roman"/>
          <w:szCs w:val="24"/>
        </w:rPr>
      </w:pPr>
    </w:p>
    <w:p w14:paraId="531ED4CE" w14:textId="60D6D0FB" w:rsidR="00FC124D" w:rsidRDefault="00FC124D" w:rsidP="009139A6">
      <w:pPr>
        <w:pStyle w:val="NoSpacing"/>
        <w:rPr>
          <w:rFonts w:cs="Times New Roman"/>
          <w:szCs w:val="24"/>
        </w:rPr>
      </w:pPr>
    </w:p>
    <w:p w14:paraId="2C1C0779" w14:textId="30296519" w:rsidR="00FC124D" w:rsidRDefault="00FC124D" w:rsidP="009139A6">
      <w:pPr>
        <w:pStyle w:val="NoSpacing"/>
        <w:rPr>
          <w:rFonts w:cs="Times New Roman"/>
          <w:szCs w:val="24"/>
        </w:rPr>
      </w:pPr>
      <w:r>
        <w:rPr>
          <w:rFonts w:cs="Times New Roman"/>
          <w:szCs w:val="24"/>
        </w:rPr>
        <w:t xml:space="preserve">         1462-3</w:t>
      </w:r>
      <w:r>
        <w:rPr>
          <w:rFonts w:cs="Times New Roman"/>
          <w:szCs w:val="24"/>
        </w:rPr>
        <w:tab/>
        <w:t>He was apprentice of John Hillesley of London, cutler(q.v.).</w:t>
      </w:r>
    </w:p>
    <w:p w14:paraId="0695663F" w14:textId="5E06996A" w:rsidR="00FC124D" w:rsidRDefault="00FC124D" w:rsidP="00FC124D">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p.360)</w:t>
      </w:r>
    </w:p>
    <w:p w14:paraId="2C802939" w14:textId="77777777" w:rsidR="00FC124D" w:rsidRDefault="00FC124D" w:rsidP="00FC124D">
      <w:pPr>
        <w:pStyle w:val="NoSpacing"/>
        <w:rPr>
          <w:rFonts w:eastAsia="Times New Roman" w:cs="Times New Roman"/>
          <w:szCs w:val="24"/>
        </w:rPr>
      </w:pPr>
    </w:p>
    <w:p w14:paraId="4BBA3B3C" w14:textId="77777777" w:rsidR="00FC124D" w:rsidRDefault="00FC124D" w:rsidP="00FC124D">
      <w:pPr>
        <w:pStyle w:val="NoSpacing"/>
        <w:rPr>
          <w:rFonts w:eastAsia="Times New Roman" w:cs="Times New Roman"/>
          <w:szCs w:val="24"/>
        </w:rPr>
      </w:pPr>
    </w:p>
    <w:p w14:paraId="427F4A3C" w14:textId="77777777" w:rsidR="00FC124D" w:rsidRDefault="00FC124D" w:rsidP="00FC124D">
      <w:pPr>
        <w:pStyle w:val="NoSpacing"/>
        <w:rPr>
          <w:rFonts w:eastAsia="Times New Roman" w:cs="Times New Roman"/>
          <w:szCs w:val="24"/>
        </w:rPr>
      </w:pPr>
      <w:r>
        <w:rPr>
          <w:rFonts w:eastAsia="Times New Roman" w:cs="Times New Roman"/>
          <w:szCs w:val="24"/>
        </w:rPr>
        <w:t>5 February 2023</w:t>
      </w:r>
    </w:p>
    <w:p w14:paraId="3F182FB2" w14:textId="284FA6AE" w:rsidR="00FC124D" w:rsidRPr="00FC124D" w:rsidRDefault="00FC124D" w:rsidP="009139A6">
      <w:pPr>
        <w:pStyle w:val="NoSpacing"/>
        <w:rPr>
          <w:rFonts w:cs="Times New Roman"/>
          <w:szCs w:val="24"/>
        </w:rPr>
      </w:pPr>
    </w:p>
    <w:sectPr w:rsidR="00FC124D" w:rsidRPr="00FC12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F2D6" w14:textId="77777777" w:rsidR="00FC124D" w:rsidRDefault="00FC124D" w:rsidP="009139A6">
      <w:r>
        <w:separator/>
      </w:r>
    </w:p>
  </w:endnote>
  <w:endnote w:type="continuationSeparator" w:id="0">
    <w:p w14:paraId="7852A1C1" w14:textId="77777777" w:rsidR="00FC124D" w:rsidRDefault="00FC124D"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05A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3CF8"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8760"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2907" w14:textId="77777777" w:rsidR="00FC124D" w:rsidRDefault="00FC124D" w:rsidP="009139A6">
      <w:r>
        <w:separator/>
      </w:r>
    </w:p>
  </w:footnote>
  <w:footnote w:type="continuationSeparator" w:id="0">
    <w:p w14:paraId="72113D1C" w14:textId="77777777" w:rsidR="00FC124D" w:rsidRDefault="00FC124D"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76B"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4D4B"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9443"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4D"/>
    <w:rsid w:val="000666E0"/>
    <w:rsid w:val="002510B7"/>
    <w:rsid w:val="005C130B"/>
    <w:rsid w:val="00826F5C"/>
    <w:rsid w:val="009139A6"/>
    <w:rsid w:val="009448BB"/>
    <w:rsid w:val="00947624"/>
    <w:rsid w:val="00A3176C"/>
    <w:rsid w:val="00AE65F8"/>
    <w:rsid w:val="00BA00AB"/>
    <w:rsid w:val="00CB4ED9"/>
    <w:rsid w:val="00EB3209"/>
    <w:rsid w:val="00F41096"/>
    <w:rsid w:val="00F5287F"/>
    <w:rsid w:val="00FC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963F"/>
  <w15:chartTrackingRefBased/>
  <w15:docId w15:val="{47996203-657A-401D-A8EA-C0B319F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3</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2023-02-05T15:08:00Z</dcterms:created>
  <dcterms:modified xsi:type="dcterms:W3CDTF">2023-02-05T15:11:00Z</dcterms:modified>
</cp:coreProperties>
</file>