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EEA1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OVERTON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2A0A5042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5CF89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7B9A0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Warwick into lands of</w:t>
      </w:r>
    </w:p>
    <w:p w14:paraId="51C8F675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Sir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Brantyngham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5A3BD59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20-45)</w:t>
      </w:r>
    </w:p>
    <w:p w14:paraId="15A3C6D1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EFE57" w14:textId="77777777" w:rsidR="00E6479C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03536" w14:textId="77777777" w:rsidR="00E6479C" w:rsidRPr="00C27646" w:rsidRDefault="00E6479C" w:rsidP="00E647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March 2022</w:t>
      </w:r>
    </w:p>
    <w:p w14:paraId="5B085744" w14:textId="2B4617C9" w:rsidR="00BA00AB" w:rsidRPr="00E6479C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64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8B0E" w14:textId="77777777" w:rsidR="00E6479C" w:rsidRDefault="00E6479C" w:rsidP="009139A6">
      <w:r>
        <w:separator/>
      </w:r>
    </w:p>
  </w:endnote>
  <w:endnote w:type="continuationSeparator" w:id="0">
    <w:p w14:paraId="216C8C45" w14:textId="77777777" w:rsidR="00E6479C" w:rsidRDefault="00E647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31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120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1A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A2F" w14:textId="77777777" w:rsidR="00E6479C" w:rsidRDefault="00E6479C" w:rsidP="009139A6">
      <w:r>
        <w:separator/>
      </w:r>
    </w:p>
  </w:footnote>
  <w:footnote w:type="continuationSeparator" w:id="0">
    <w:p w14:paraId="6798CB3B" w14:textId="77777777" w:rsidR="00E6479C" w:rsidRDefault="00E647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08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F32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EA5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9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6479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1DA0"/>
  <w15:chartTrackingRefBased/>
  <w15:docId w15:val="{30922200-E5BC-44F6-AD6B-844EA8B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2022-03-29T19:26:00Z</dcterms:created>
  <dcterms:modified xsi:type="dcterms:W3CDTF">2022-03-29T19:27:00Z</dcterms:modified>
</cp:coreProperties>
</file>