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686F2" w14:textId="77777777" w:rsidR="006365CC" w:rsidRDefault="006365CC" w:rsidP="006365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OVERTON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d.1509)</w:t>
      </w:r>
    </w:p>
    <w:p w14:paraId="5A93D2F2" w14:textId="77777777" w:rsidR="006365CC" w:rsidRDefault="006365CC" w:rsidP="006365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Priest.</w:t>
      </w:r>
    </w:p>
    <w:p w14:paraId="7410705E" w14:textId="77777777" w:rsidR="006365CC" w:rsidRDefault="006365CC" w:rsidP="006365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5B3B9EA" w14:textId="77777777" w:rsidR="006365CC" w:rsidRDefault="006365CC" w:rsidP="006365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AF011E9" w14:textId="77777777" w:rsidR="006365CC" w:rsidRDefault="006365CC" w:rsidP="006365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1505</w:t>
      </w:r>
      <w:r>
        <w:rPr>
          <w:rFonts w:ascii="Times New Roman" w:hAnsi="Times New Roman" w:cs="Times New Roman"/>
          <w:sz w:val="24"/>
          <w:szCs w:val="24"/>
        </w:rPr>
        <w:tab/>
        <w:t>John Stile of London, mercer(q.v.), left a psalter/primer to him.</w:t>
      </w:r>
    </w:p>
    <w:p w14:paraId="76EBF18E" w14:textId="77777777" w:rsidR="006365CC" w:rsidRDefault="006365CC" w:rsidP="006365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(Barron, Caroline M. “What Did Medieval London Merchants Read?” in</w:t>
      </w:r>
    </w:p>
    <w:p w14:paraId="549ED397" w14:textId="77777777" w:rsidR="006365CC" w:rsidRDefault="006365CC" w:rsidP="006365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“Medieval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Merchantsand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Money: Essays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James L. Bolton”</w:t>
      </w:r>
    </w:p>
    <w:p w14:paraId="6C281D32" w14:textId="77777777" w:rsidR="006365CC" w:rsidRDefault="006365CC" w:rsidP="006365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edited by Matin Allen and Matthew Davies, University of London Press,</w:t>
      </w:r>
    </w:p>
    <w:p w14:paraId="59F50318" w14:textId="77777777" w:rsidR="006365CC" w:rsidRDefault="006365CC" w:rsidP="006365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London, 2016, </w:t>
      </w:r>
      <w:proofErr w:type="gramStart"/>
      <w:r>
        <w:rPr>
          <w:rFonts w:ascii="Times New Roman" w:hAnsi="Times New Roman" w:cs="Times New Roman"/>
          <w:sz w:val="24"/>
          <w:szCs w:val="24"/>
        </w:rPr>
        <w:t>p.51  J.S.T.O.R.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082909">
          <w:rPr>
            <w:rStyle w:val="Hyperlink"/>
            <w:rFonts w:ascii="Times New Roman" w:hAnsi="Times New Roman" w:cs="Times New Roman"/>
            <w:sz w:val="24"/>
            <w:szCs w:val="24"/>
          </w:rPr>
          <w:t>www.jstor.org/stable/j.ctv5132xh.9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27849A58" w14:textId="77777777" w:rsidR="006365CC" w:rsidRDefault="006365CC" w:rsidP="006365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Accessed 2 March 2021).</w:t>
      </w:r>
    </w:p>
    <w:p w14:paraId="2521E7A7" w14:textId="77777777" w:rsidR="006365CC" w:rsidRDefault="006365CC" w:rsidP="006365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C0C8A9" w14:textId="77777777" w:rsidR="006365CC" w:rsidRDefault="006365CC" w:rsidP="006365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DED0D1" w14:textId="77777777" w:rsidR="006365CC" w:rsidRDefault="006365CC" w:rsidP="006365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March 2021 </w:t>
      </w:r>
    </w:p>
    <w:p w14:paraId="7E4E4A9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01AAC" w14:textId="77777777" w:rsidR="006365CC" w:rsidRDefault="006365CC" w:rsidP="009139A6">
      <w:r>
        <w:separator/>
      </w:r>
    </w:p>
  </w:endnote>
  <w:endnote w:type="continuationSeparator" w:id="0">
    <w:p w14:paraId="4F45622E" w14:textId="77777777" w:rsidR="006365CC" w:rsidRDefault="006365C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6164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051B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0665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081A3" w14:textId="77777777" w:rsidR="006365CC" w:rsidRDefault="006365CC" w:rsidP="009139A6">
      <w:r>
        <w:separator/>
      </w:r>
    </w:p>
  </w:footnote>
  <w:footnote w:type="continuationSeparator" w:id="0">
    <w:p w14:paraId="5804AABA" w14:textId="77777777" w:rsidR="006365CC" w:rsidRDefault="006365C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0508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807C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314F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CC"/>
    <w:rsid w:val="000666E0"/>
    <w:rsid w:val="002510B7"/>
    <w:rsid w:val="005C130B"/>
    <w:rsid w:val="006365CC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530A2"/>
  <w15:chartTrackingRefBased/>
  <w15:docId w15:val="{C3B71FA9-246B-4062-AAAC-0C669750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636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stor.org/stable/j.ctv5132xh.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2021-04-02T19:58:00Z</dcterms:created>
  <dcterms:modified xsi:type="dcterms:W3CDTF">2021-04-02T19:58:00Z</dcterms:modified>
</cp:coreProperties>
</file>