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B55C" w14:textId="77777777" w:rsidR="00F31099" w:rsidRDefault="00F31099" w:rsidP="00F310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OVERTON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79298680" w14:textId="77777777" w:rsidR="00F31099" w:rsidRDefault="00F31099" w:rsidP="00F310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Overton.</w:t>
      </w:r>
    </w:p>
    <w:p w14:paraId="4919D4E9" w14:textId="77777777" w:rsidR="00F31099" w:rsidRDefault="00F31099" w:rsidP="00F310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09C495" w14:textId="77777777" w:rsidR="00F31099" w:rsidRDefault="00F31099" w:rsidP="00F310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C79572" w14:textId="77777777" w:rsidR="00F31099" w:rsidRDefault="00F31099" w:rsidP="00F310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Dec.1406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commissioned to levy and collect from all cities,</w:t>
      </w:r>
    </w:p>
    <w:p w14:paraId="67BD0011" w14:textId="77777777" w:rsidR="00F31099" w:rsidRDefault="00F31099" w:rsidP="00F310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boroughs and towns and from all secular lords of towns and other persons in</w:t>
      </w:r>
    </w:p>
    <w:p w14:paraId="58B87B38" w14:textId="77777777" w:rsidR="00F31099" w:rsidRDefault="00F31099" w:rsidP="00F310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Leicestershire, the taxes of a fifteenth and a tenth.</w:t>
      </w:r>
    </w:p>
    <w:p w14:paraId="385BF487" w14:textId="77777777" w:rsidR="00F31099" w:rsidRDefault="00F31099" w:rsidP="00F310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1405-13 p.63)</w:t>
      </w:r>
    </w:p>
    <w:p w14:paraId="3AC0A913" w14:textId="77777777" w:rsidR="00F31099" w:rsidRDefault="00F31099" w:rsidP="00F310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230311" w14:textId="77777777" w:rsidR="00F31099" w:rsidRDefault="00F31099" w:rsidP="00F310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394964" w14:textId="77777777" w:rsidR="00F31099" w:rsidRDefault="00F31099" w:rsidP="00F310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August 2021</w:t>
      </w:r>
    </w:p>
    <w:p w14:paraId="7D3A9EE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D8E4" w14:textId="77777777" w:rsidR="00F31099" w:rsidRDefault="00F31099" w:rsidP="009139A6">
      <w:r>
        <w:separator/>
      </w:r>
    </w:p>
  </w:endnote>
  <w:endnote w:type="continuationSeparator" w:id="0">
    <w:p w14:paraId="5E8A3E74" w14:textId="77777777" w:rsidR="00F31099" w:rsidRDefault="00F3109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E72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8CB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649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C762" w14:textId="77777777" w:rsidR="00F31099" w:rsidRDefault="00F31099" w:rsidP="009139A6">
      <w:r>
        <w:separator/>
      </w:r>
    </w:p>
  </w:footnote>
  <w:footnote w:type="continuationSeparator" w:id="0">
    <w:p w14:paraId="72777B26" w14:textId="77777777" w:rsidR="00F31099" w:rsidRDefault="00F3109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9D9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461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42B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99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3109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3DFD"/>
  <w15:chartTrackingRefBased/>
  <w15:docId w15:val="{E462B536-9274-40DB-99AE-75A80678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2021-10-31T22:04:00Z</dcterms:created>
  <dcterms:modified xsi:type="dcterms:W3CDTF">2021-10-31T22:06:00Z</dcterms:modified>
</cp:coreProperties>
</file>