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8738" w14:textId="77777777" w:rsidR="00D14A39" w:rsidRDefault="00D14A39" w:rsidP="00D14A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OVERTON</w:t>
      </w:r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26FA4ECE" w14:textId="77777777" w:rsidR="00D14A39" w:rsidRDefault="00D14A39" w:rsidP="00D14A39">
      <w:pPr>
        <w:pStyle w:val="NoSpacing"/>
        <w:rPr>
          <w:rFonts w:cs="Times New Roman"/>
          <w:szCs w:val="24"/>
        </w:rPr>
      </w:pPr>
    </w:p>
    <w:p w14:paraId="6BADF80B" w14:textId="77777777" w:rsidR="00D14A39" w:rsidRDefault="00D14A39" w:rsidP="00D14A39">
      <w:pPr>
        <w:pStyle w:val="NoSpacing"/>
        <w:rPr>
          <w:rFonts w:cs="Times New Roman"/>
          <w:szCs w:val="24"/>
        </w:rPr>
      </w:pPr>
    </w:p>
    <w:p w14:paraId="0C11BB94" w14:textId="77777777" w:rsidR="00D14A39" w:rsidRDefault="00D14A39" w:rsidP="00D14A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debt against John Child of </w:t>
      </w:r>
      <w:proofErr w:type="spellStart"/>
      <w:r>
        <w:rPr>
          <w:rFonts w:cs="Times New Roman"/>
          <w:szCs w:val="24"/>
        </w:rPr>
        <w:t>Swineshead</w:t>
      </w:r>
      <w:proofErr w:type="spellEnd"/>
      <w:r>
        <w:rPr>
          <w:rFonts w:cs="Times New Roman"/>
          <w:szCs w:val="24"/>
        </w:rPr>
        <w:t>, Lincolnshire(q.v.),</w:t>
      </w:r>
    </w:p>
    <w:p w14:paraId="1F55E0BA" w14:textId="77777777" w:rsidR="00D14A39" w:rsidRDefault="00D14A39" w:rsidP="00D14A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John Smyth of Boston(q.v.), </w:t>
      </w:r>
      <w:proofErr w:type="gramStart"/>
      <w:r>
        <w:rPr>
          <w:rFonts w:cs="Times New Roman"/>
          <w:szCs w:val="24"/>
        </w:rPr>
        <w:t>and also</w:t>
      </w:r>
      <w:proofErr w:type="gramEnd"/>
      <w:r>
        <w:rPr>
          <w:rFonts w:cs="Times New Roman"/>
          <w:szCs w:val="24"/>
        </w:rPr>
        <w:t xml:space="preserve"> Thomas </w:t>
      </w:r>
      <w:proofErr w:type="spellStart"/>
      <w:r>
        <w:rPr>
          <w:rFonts w:cs="Times New Roman"/>
          <w:szCs w:val="24"/>
        </w:rPr>
        <w:t>Bankes</w:t>
      </w:r>
      <w:proofErr w:type="spellEnd"/>
      <w:r>
        <w:rPr>
          <w:rFonts w:cs="Times New Roman"/>
          <w:szCs w:val="24"/>
        </w:rPr>
        <w:t>(q.v.) and his wife,</w:t>
      </w:r>
    </w:p>
    <w:p w14:paraId="3C9B0FBE" w14:textId="77777777" w:rsidR="00D14A39" w:rsidRDefault="00D14A39" w:rsidP="00D14A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Joan(q.v.), as the executors of Thomas </w:t>
      </w:r>
      <w:proofErr w:type="spellStart"/>
      <w:r>
        <w:rPr>
          <w:rFonts w:cs="Times New Roman"/>
          <w:szCs w:val="24"/>
        </w:rPr>
        <w:t>Fryth</w:t>
      </w:r>
      <w:proofErr w:type="spellEnd"/>
      <w:r>
        <w:rPr>
          <w:rFonts w:cs="Times New Roman"/>
          <w:szCs w:val="24"/>
        </w:rPr>
        <w:t>(q.v.).</w:t>
      </w:r>
    </w:p>
    <w:p w14:paraId="23B7D380" w14:textId="77777777" w:rsidR="00D14A39" w:rsidRDefault="00D14A39" w:rsidP="00D14A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5E39A96B" w14:textId="77777777" w:rsidR="00D14A39" w:rsidRPr="004E339E" w:rsidRDefault="00D14A39" w:rsidP="00D14A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He made a plaint of debt against Henry Pulley of Helmsley(q.v.).   (ibid.)</w:t>
      </w:r>
    </w:p>
    <w:p w14:paraId="6525587E" w14:textId="77777777" w:rsidR="00D14A39" w:rsidRDefault="00D14A39" w:rsidP="00D14A39">
      <w:pPr>
        <w:pStyle w:val="NoSpacing"/>
        <w:rPr>
          <w:rFonts w:cs="Times New Roman"/>
          <w:szCs w:val="24"/>
        </w:rPr>
      </w:pPr>
    </w:p>
    <w:p w14:paraId="64C0C5D1" w14:textId="77777777" w:rsidR="00D14A39" w:rsidRDefault="00D14A39" w:rsidP="00D14A39">
      <w:pPr>
        <w:pStyle w:val="NoSpacing"/>
        <w:rPr>
          <w:rFonts w:cs="Times New Roman"/>
          <w:szCs w:val="24"/>
        </w:rPr>
      </w:pPr>
    </w:p>
    <w:p w14:paraId="5271E048" w14:textId="77777777" w:rsidR="00D14A39" w:rsidRDefault="00D14A39" w:rsidP="00D14A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August 2022</w:t>
      </w:r>
    </w:p>
    <w:p w14:paraId="1BB4726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2FDD" w14:textId="77777777" w:rsidR="00D14A39" w:rsidRDefault="00D14A39" w:rsidP="009139A6">
      <w:r>
        <w:separator/>
      </w:r>
    </w:p>
  </w:endnote>
  <w:endnote w:type="continuationSeparator" w:id="0">
    <w:p w14:paraId="052F4862" w14:textId="77777777" w:rsidR="00D14A39" w:rsidRDefault="00D14A3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F9A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EAA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6C6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93A2" w14:textId="77777777" w:rsidR="00D14A39" w:rsidRDefault="00D14A39" w:rsidP="009139A6">
      <w:r>
        <w:separator/>
      </w:r>
    </w:p>
  </w:footnote>
  <w:footnote w:type="continuationSeparator" w:id="0">
    <w:p w14:paraId="24E177D6" w14:textId="77777777" w:rsidR="00D14A39" w:rsidRDefault="00D14A3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B27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183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F9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3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14A3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4E1D"/>
  <w15:chartTrackingRefBased/>
  <w15:docId w15:val="{728C8D4B-45C5-4098-8FB2-6E8C62F7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14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2022-11-01T21:18:00Z</dcterms:created>
  <dcterms:modified xsi:type="dcterms:W3CDTF">2022-11-01T21:18:00Z</dcterms:modified>
</cp:coreProperties>
</file>