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304D2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OVY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OWY)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(fl.1476-94)</w:t>
      </w:r>
    </w:p>
    <w:p w:rsidR="00304D2B" w:rsidRDefault="00304D2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304D2B" w:rsidRDefault="00304D2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4D2B" w:rsidRDefault="00304D2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4D2B" w:rsidRDefault="00304D2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1476-7</w:t>
      </w:r>
      <w:r>
        <w:rPr>
          <w:rFonts w:ascii="Times New Roman" w:hAnsi="Times New Roman" w:cs="Times New Roman"/>
          <w:sz w:val="24"/>
          <w:szCs w:val="24"/>
        </w:rPr>
        <w:tab/>
        <w:t>B.A.  (Alumni Cantab. vol.1 part 3 p.290)</w:t>
      </w:r>
    </w:p>
    <w:p w:rsidR="00304D2B" w:rsidRDefault="00304D2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1481</w:t>
      </w:r>
      <w:r>
        <w:rPr>
          <w:rFonts w:ascii="Times New Roman" w:hAnsi="Times New Roman" w:cs="Times New Roman"/>
          <w:sz w:val="24"/>
          <w:szCs w:val="24"/>
        </w:rPr>
        <w:tab/>
        <w:t>M.A.   (ibid.)</w:t>
      </w:r>
    </w:p>
    <w:p w:rsidR="00304D2B" w:rsidRDefault="00304D2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>Resident in Corpus Christi Hall.   (ibid.)</w:t>
      </w:r>
    </w:p>
    <w:p w:rsidR="00304D2B" w:rsidRDefault="00304D2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1493-4</w:t>
      </w:r>
      <w:r>
        <w:rPr>
          <w:rFonts w:ascii="Times New Roman" w:hAnsi="Times New Roman" w:cs="Times New Roman"/>
          <w:sz w:val="24"/>
          <w:szCs w:val="24"/>
        </w:rPr>
        <w:tab/>
        <w:t xml:space="preserve">Vicar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St.Stephen’s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Coleman Street, London. (ibid.)</w:t>
      </w:r>
    </w:p>
    <w:p w:rsidR="00304D2B" w:rsidRDefault="00304D2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4D2B" w:rsidRDefault="00304D2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4D2B" w:rsidRPr="00304D2B" w:rsidRDefault="00304D2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November 2015</w:t>
      </w:r>
      <w:bookmarkStart w:id="0" w:name="_GoBack"/>
      <w:bookmarkEnd w:id="0"/>
    </w:p>
    <w:sectPr w:rsidR="00304D2B" w:rsidRPr="00304D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2B" w:rsidRDefault="00304D2B" w:rsidP="00564E3C">
      <w:pPr>
        <w:spacing w:after="0" w:line="240" w:lineRule="auto"/>
      </w:pPr>
      <w:r>
        <w:separator/>
      </w:r>
    </w:p>
  </w:endnote>
  <w:endnote w:type="continuationSeparator" w:id="0">
    <w:p w:rsidR="00304D2B" w:rsidRDefault="00304D2B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04D2B">
      <w:rPr>
        <w:rFonts w:ascii="Times New Roman" w:hAnsi="Times New Roman" w:cs="Times New Roman"/>
        <w:noProof/>
        <w:sz w:val="24"/>
        <w:szCs w:val="24"/>
      </w:rPr>
      <w:t>13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2B" w:rsidRDefault="00304D2B" w:rsidP="00564E3C">
      <w:pPr>
        <w:spacing w:after="0" w:line="240" w:lineRule="auto"/>
      </w:pPr>
      <w:r>
        <w:separator/>
      </w:r>
    </w:p>
  </w:footnote>
  <w:footnote w:type="continuationSeparator" w:id="0">
    <w:p w:rsidR="00304D2B" w:rsidRDefault="00304D2B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2B"/>
    <w:rsid w:val="00304D2B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8199"/>
  <w15:chartTrackingRefBased/>
  <w15:docId w15:val="{7B616C46-1E3F-4A35-9EC1-9D581E91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2015-11-13T22:32:00Z</dcterms:created>
  <dcterms:modified xsi:type="dcterms:W3CDTF">2015-11-13T22:36:00Z</dcterms:modified>
</cp:coreProperties>
</file>