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3553" w14:textId="77777777" w:rsidR="00B10F16" w:rsidRDefault="00B10F16" w:rsidP="00B10F1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Nicholas OVY (ONY)</w:t>
      </w:r>
      <w:r>
        <w:rPr>
          <w:rFonts w:ascii="Times New Roman" w:eastAsia="Calibri" w:hAnsi="Times New Roman" w:cs="Times New Roman"/>
        </w:rPr>
        <w:t xml:space="preserve">     (fl.1484)</w:t>
      </w:r>
    </w:p>
    <w:p w14:paraId="4439976E" w14:textId="77777777" w:rsidR="00B10F16" w:rsidRDefault="00B10F16" w:rsidP="00B10F16">
      <w:pPr>
        <w:rPr>
          <w:rFonts w:ascii="Times New Roman" w:eastAsia="Calibri" w:hAnsi="Times New Roman" w:cs="Times New Roman"/>
        </w:rPr>
      </w:pPr>
    </w:p>
    <w:p w14:paraId="70732E79" w14:textId="15CF940B" w:rsidR="00B10F16" w:rsidRDefault="00B10F16" w:rsidP="00B10F16">
      <w:pPr>
        <w:rPr>
          <w:rFonts w:ascii="Times New Roman" w:eastAsia="Calibri" w:hAnsi="Times New Roman" w:cs="Times New Roman"/>
        </w:rPr>
      </w:pPr>
    </w:p>
    <w:p w14:paraId="5EBEA620" w14:textId="77777777" w:rsidR="006453B9" w:rsidRDefault="006453B9" w:rsidP="006453B9">
      <w:pPr>
        <w:pStyle w:val="NoSpacing"/>
        <w:rPr>
          <w:lang w:val="en-US"/>
        </w:rPr>
      </w:pPr>
      <w:r>
        <w:rPr>
          <w:lang w:val="en-US"/>
        </w:rPr>
        <w:t>14 Oct.1477</w:t>
      </w:r>
      <w:r>
        <w:rPr>
          <w:lang w:val="en-US"/>
        </w:rPr>
        <w:tab/>
        <w:t>John Clerk of Bergh Apton, Norfolk(q.v.), was pardoned for not appearing</w:t>
      </w:r>
    </w:p>
    <w:p w14:paraId="576F2A82" w14:textId="5F9E93BE" w:rsidR="006453B9" w:rsidRPr="006453B9" w:rsidRDefault="006453B9" w:rsidP="006453B9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to answer him touching a trespass.   (C.P.R. 1476-85 p.55)</w:t>
      </w:r>
    </w:p>
    <w:p w14:paraId="77FA83EB" w14:textId="77777777" w:rsidR="00AE74F6" w:rsidRDefault="00AE74F6" w:rsidP="00AE74F6">
      <w:pPr>
        <w:pStyle w:val="NoSpacing"/>
      </w:pPr>
      <w:r>
        <w:tab/>
        <w:t>1483</w:t>
      </w:r>
      <w:r>
        <w:tab/>
        <w:t>He and James Burgeys of Swafield, Norfolk(q.v.), brought a plaint of debt</w:t>
      </w:r>
    </w:p>
    <w:p w14:paraId="60A3BBC4" w14:textId="77777777" w:rsidR="00AE74F6" w:rsidRDefault="00AE74F6" w:rsidP="00AE74F6">
      <w:pPr>
        <w:pStyle w:val="NoSpacing"/>
      </w:pPr>
      <w:r>
        <w:tab/>
      </w:r>
      <w:r>
        <w:tab/>
        <w:t>against Robert Fenne of Runham(q.v.).</w:t>
      </w:r>
    </w:p>
    <w:p w14:paraId="6579428A" w14:textId="5259F017" w:rsidR="00AE74F6" w:rsidRPr="00AE74F6" w:rsidRDefault="00AE74F6" w:rsidP="00AE74F6">
      <w:pPr>
        <w:pStyle w:val="NoSpacing"/>
      </w:pPr>
      <w:r>
        <w:tab/>
      </w:r>
      <w:r>
        <w:tab/>
        <w:t>(http://aalt.law.uh.edu/Indices/CP40Indices/CP40no883Pl.htm )</w:t>
      </w:r>
    </w:p>
    <w:p w14:paraId="0DCADE28" w14:textId="77777777" w:rsidR="00B10F16" w:rsidRDefault="00B10F16" w:rsidP="00B10F1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 and James Burgys of Swafield, Norfolk(q.v.), made a plaint of debt </w:t>
      </w:r>
    </w:p>
    <w:p w14:paraId="3AB9644C" w14:textId="77777777" w:rsidR="00B10F16" w:rsidRDefault="00B10F16" w:rsidP="00B10F1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against William Bataly, senior, of Mautby(q.v.) and Robert Fenne of</w:t>
      </w:r>
    </w:p>
    <w:p w14:paraId="75498130" w14:textId="77777777" w:rsidR="00B10F16" w:rsidRDefault="00B10F16" w:rsidP="00B10F1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Runham(q.v.).</w:t>
      </w:r>
    </w:p>
    <w:p w14:paraId="1FEDF684" w14:textId="77777777" w:rsidR="00B10F16" w:rsidRDefault="00B10F16" w:rsidP="00B10F1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(http://aalt.law.uh.edu/Indices/CP40Indices/CP40no888Pl.htm  )</w:t>
      </w:r>
    </w:p>
    <w:p w14:paraId="0716E4F9" w14:textId="77777777" w:rsidR="00B10F16" w:rsidRDefault="00B10F16" w:rsidP="00B10F16">
      <w:pPr>
        <w:rPr>
          <w:rFonts w:ascii="Times New Roman" w:eastAsia="Calibri" w:hAnsi="Times New Roman" w:cs="Times New Roman"/>
        </w:rPr>
      </w:pPr>
    </w:p>
    <w:p w14:paraId="7AB92D66" w14:textId="60F6F88A" w:rsidR="00B10F16" w:rsidRDefault="00B10F16" w:rsidP="00B10F16">
      <w:pPr>
        <w:rPr>
          <w:rFonts w:ascii="Times New Roman" w:eastAsia="Calibri" w:hAnsi="Times New Roman" w:cs="Times New Roman"/>
        </w:rPr>
      </w:pPr>
    </w:p>
    <w:p w14:paraId="7CB03DD4" w14:textId="7DA9B77F" w:rsidR="00AE74F6" w:rsidRDefault="00AE74F6" w:rsidP="00B10F1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13 October 2019</w:t>
      </w:r>
    </w:p>
    <w:p w14:paraId="72F17C85" w14:textId="0966EBAB" w:rsidR="006453B9" w:rsidRDefault="006453B9" w:rsidP="00B10F1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25 February 2022</w:t>
      </w:r>
    </w:p>
    <w:p w14:paraId="2D0FA9FA" w14:textId="77777777" w:rsidR="006B2F86" w:rsidRPr="00E71FC3" w:rsidRDefault="006453B9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1E27" w14:textId="77777777" w:rsidR="00B10F16" w:rsidRDefault="00B10F16" w:rsidP="00E71FC3">
      <w:r>
        <w:separator/>
      </w:r>
    </w:p>
  </w:endnote>
  <w:endnote w:type="continuationSeparator" w:id="0">
    <w:p w14:paraId="2D58882D" w14:textId="77777777" w:rsidR="00B10F16" w:rsidRDefault="00B10F1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39F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A27A" w14:textId="77777777" w:rsidR="00B10F16" w:rsidRDefault="00B10F16" w:rsidP="00E71FC3">
      <w:r>
        <w:separator/>
      </w:r>
    </w:p>
  </w:footnote>
  <w:footnote w:type="continuationSeparator" w:id="0">
    <w:p w14:paraId="72E60F8D" w14:textId="77777777" w:rsidR="00B10F16" w:rsidRDefault="00B10F1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16"/>
    <w:rsid w:val="001A7C09"/>
    <w:rsid w:val="00577BD5"/>
    <w:rsid w:val="006453B9"/>
    <w:rsid w:val="00656CBA"/>
    <w:rsid w:val="006A1F77"/>
    <w:rsid w:val="00733BE7"/>
    <w:rsid w:val="00AB52E8"/>
    <w:rsid w:val="00AE74F6"/>
    <w:rsid w:val="00B10F16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911D"/>
  <w15:chartTrackingRefBased/>
  <w15:docId w15:val="{4DDA9674-2C0B-4417-8E5D-9E374901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1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2017-05-13T19:02:00Z</dcterms:created>
  <dcterms:modified xsi:type="dcterms:W3CDTF">2022-02-25T10:30:00Z</dcterms:modified>
</cp:coreProperties>
</file>