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BFE82" w14:textId="77777777" w:rsidR="0002298E" w:rsidRDefault="0002298E" w:rsidP="00022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Nicholas OVY (</w:t>
      </w:r>
      <w:proofErr w:type="gramStart"/>
      <w:r>
        <w:rPr>
          <w:rFonts w:ascii="Times New Roman" w:hAnsi="Times New Roman" w:cs="Times New Roman"/>
          <w:u w:val="single"/>
        </w:rPr>
        <w:t>OBY)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(fl.1484)</w:t>
      </w:r>
    </w:p>
    <w:p w14:paraId="060FA45C" w14:textId="77777777" w:rsidR="0002298E" w:rsidRDefault="0002298E" w:rsidP="00022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Norwich. Gentleman.</w:t>
      </w:r>
    </w:p>
    <w:p w14:paraId="21211CE3" w14:textId="77777777" w:rsidR="0002298E" w:rsidRDefault="0002298E" w:rsidP="0002298E">
      <w:pPr>
        <w:rPr>
          <w:rFonts w:ascii="Times New Roman" w:hAnsi="Times New Roman" w:cs="Times New Roman"/>
        </w:rPr>
      </w:pPr>
    </w:p>
    <w:p w14:paraId="0E5E048A" w14:textId="77777777" w:rsidR="0002298E" w:rsidRDefault="0002298E" w:rsidP="0002298E">
      <w:pPr>
        <w:rPr>
          <w:rFonts w:ascii="Times New Roman" w:hAnsi="Times New Roman" w:cs="Times New Roman"/>
        </w:rPr>
      </w:pPr>
    </w:p>
    <w:p w14:paraId="47E0CDF7" w14:textId="77777777" w:rsidR="0002298E" w:rsidRDefault="0002298E" w:rsidP="00022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James </w:t>
      </w:r>
      <w:proofErr w:type="spellStart"/>
      <w:r>
        <w:rPr>
          <w:rFonts w:ascii="Times New Roman" w:hAnsi="Times New Roman" w:cs="Times New Roman"/>
        </w:rPr>
        <w:t>Grenewey</w:t>
      </w:r>
      <w:proofErr w:type="spellEnd"/>
      <w:r>
        <w:rPr>
          <w:rFonts w:ascii="Times New Roman" w:hAnsi="Times New Roman" w:cs="Times New Roman"/>
        </w:rPr>
        <w:t xml:space="preserve"> of Loddon(q.v.) and </w:t>
      </w:r>
    </w:p>
    <w:p w14:paraId="164A608A" w14:textId="77777777" w:rsidR="0002298E" w:rsidRDefault="0002298E" w:rsidP="00022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William Sweyn of Norwich(q.v.).</w:t>
      </w:r>
    </w:p>
    <w:p w14:paraId="3E663F83" w14:textId="77777777" w:rsidR="0002298E" w:rsidRDefault="0002298E" w:rsidP="00022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739F52F6" w14:textId="77777777" w:rsidR="0002298E" w:rsidRDefault="0002298E" w:rsidP="00022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and Robert </w:t>
      </w:r>
      <w:proofErr w:type="spellStart"/>
      <w:r>
        <w:rPr>
          <w:rFonts w:ascii="Times New Roman" w:hAnsi="Times New Roman" w:cs="Times New Roman"/>
        </w:rPr>
        <w:t>Bryghtled</w:t>
      </w:r>
      <w:proofErr w:type="spellEnd"/>
      <w:r>
        <w:rPr>
          <w:rFonts w:ascii="Times New Roman" w:hAnsi="Times New Roman" w:cs="Times New Roman"/>
        </w:rPr>
        <w:t xml:space="preserve"> of Hickling(q.v.) made a plaint of debt against</w:t>
      </w:r>
    </w:p>
    <w:p w14:paraId="423EA76B" w14:textId="77777777" w:rsidR="0002298E" w:rsidRDefault="0002298E" w:rsidP="00022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Roger </w:t>
      </w:r>
      <w:proofErr w:type="spellStart"/>
      <w:r>
        <w:rPr>
          <w:rFonts w:ascii="Times New Roman" w:hAnsi="Times New Roman" w:cs="Times New Roman"/>
        </w:rPr>
        <w:t>Punche</w:t>
      </w:r>
      <w:proofErr w:type="spellEnd"/>
      <w:r>
        <w:rPr>
          <w:rFonts w:ascii="Times New Roman" w:hAnsi="Times New Roman" w:cs="Times New Roman"/>
        </w:rPr>
        <w:t xml:space="preserve"> of Hickling(q.v.).</w:t>
      </w:r>
    </w:p>
    <w:p w14:paraId="78A99E0B" w14:textId="77777777" w:rsidR="0002298E" w:rsidRDefault="0002298E" w:rsidP="00022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E20F499" w14:textId="77777777" w:rsidR="0002298E" w:rsidRDefault="0002298E" w:rsidP="0002298E">
      <w:pPr>
        <w:rPr>
          <w:rFonts w:ascii="Times New Roman" w:hAnsi="Times New Roman" w:cs="Times New Roman"/>
        </w:rPr>
      </w:pPr>
    </w:p>
    <w:p w14:paraId="71545AEF" w14:textId="77777777" w:rsidR="0002298E" w:rsidRDefault="0002298E" w:rsidP="0002298E">
      <w:pPr>
        <w:rPr>
          <w:rFonts w:ascii="Times New Roman" w:hAnsi="Times New Roman" w:cs="Times New Roman"/>
        </w:rPr>
      </w:pPr>
    </w:p>
    <w:p w14:paraId="4C317C5C" w14:textId="77777777" w:rsidR="0002298E" w:rsidRDefault="0002298E" w:rsidP="00022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August 2018</w:t>
      </w:r>
    </w:p>
    <w:p w14:paraId="73022C5C" w14:textId="77777777" w:rsidR="006B2F86" w:rsidRPr="00E71FC3" w:rsidRDefault="0002298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765FD" w14:textId="77777777" w:rsidR="0002298E" w:rsidRDefault="0002298E" w:rsidP="00E71FC3">
      <w:r>
        <w:separator/>
      </w:r>
    </w:p>
  </w:endnote>
  <w:endnote w:type="continuationSeparator" w:id="0">
    <w:p w14:paraId="1A2AF894" w14:textId="77777777" w:rsidR="0002298E" w:rsidRDefault="0002298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67C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CB67D" w14:textId="77777777" w:rsidR="0002298E" w:rsidRDefault="0002298E" w:rsidP="00E71FC3">
      <w:r>
        <w:separator/>
      </w:r>
    </w:p>
  </w:footnote>
  <w:footnote w:type="continuationSeparator" w:id="0">
    <w:p w14:paraId="24F62975" w14:textId="77777777" w:rsidR="0002298E" w:rsidRDefault="0002298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E"/>
    <w:rsid w:val="0002298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C7B5"/>
  <w15:chartTrackingRefBased/>
  <w15:docId w15:val="{46AD94A6-5C6C-48BA-B4F7-6B537351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98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2018-09-12T16:10:00Z</dcterms:created>
  <dcterms:modified xsi:type="dcterms:W3CDTF">2018-09-12T16:11:00Z</dcterms:modified>
</cp:coreProperties>
</file>