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4D3E" w14:textId="77777777" w:rsidR="004C753F" w:rsidRDefault="004C753F" w:rsidP="004C753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Alice PALMER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fl.1432)</w:t>
      </w:r>
    </w:p>
    <w:p w14:paraId="3A441DAA" w14:textId="77777777" w:rsidR="004C753F" w:rsidRDefault="004C753F" w:rsidP="004C753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Abbot’s Langley, Hertfordshire.</w:t>
      </w:r>
    </w:p>
    <w:p w14:paraId="6232C9F0" w14:textId="77777777" w:rsidR="004C753F" w:rsidRDefault="004C753F" w:rsidP="004C753F">
      <w:pPr>
        <w:pStyle w:val="NoSpacing"/>
        <w:rPr>
          <w:rFonts w:cs="Times New Roman"/>
          <w:szCs w:val="24"/>
        </w:rPr>
      </w:pPr>
    </w:p>
    <w:p w14:paraId="5179EB75" w14:textId="77777777" w:rsidR="004C753F" w:rsidRDefault="004C753F" w:rsidP="004C753F">
      <w:pPr>
        <w:pStyle w:val="NoSpacing"/>
        <w:rPr>
          <w:rFonts w:cs="Times New Roman"/>
          <w:szCs w:val="24"/>
        </w:rPr>
      </w:pPr>
    </w:p>
    <w:p w14:paraId="4D4AB73A" w14:textId="77777777" w:rsidR="004C753F" w:rsidRDefault="004C753F" w:rsidP="004C753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William(q.v.).</w:t>
      </w:r>
    </w:p>
    <w:p w14:paraId="46641019" w14:textId="77777777" w:rsidR="004C753F" w:rsidRDefault="004C753F" w:rsidP="004C753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Herts Genealogist and </w:t>
      </w:r>
      <w:proofErr w:type="gramStart"/>
      <w:r>
        <w:rPr>
          <w:rFonts w:cs="Times New Roman"/>
          <w:szCs w:val="24"/>
        </w:rPr>
        <w:t xml:space="preserve">Antiquary”  </w:t>
      </w:r>
      <w:proofErr w:type="spellStart"/>
      <w:r>
        <w:rPr>
          <w:rFonts w:cs="Times New Roman"/>
          <w:szCs w:val="24"/>
        </w:rPr>
        <w:t>ed</w:t>
      </w:r>
      <w:proofErr w:type="gramEnd"/>
      <w:r>
        <w:rPr>
          <w:rFonts w:cs="Times New Roman"/>
          <w:szCs w:val="24"/>
        </w:rPr>
        <w:t>.William</w:t>
      </w:r>
      <w:proofErr w:type="spellEnd"/>
      <w:r>
        <w:rPr>
          <w:rFonts w:cs="Times New Roman"/>
          <w:szCs w:val="24"/>
        </w:rPr>
        <w:t xml:space="preserve"> Brigg, pub.1895 </w:t>
      </w:r>
      <w:proofErr w:type="spellStart"/>
      <w:r>
        <w:rPr>
          <w:rFonts w:cs="Times New Roman"/>
          <w:szCs w:val="24"/>
        </w:rPr>
        <w:t>vol.I</w:t>
      </w:r>
      <w:proofErr w:type="spellEnd"/>
      <w:r>
        <w:rPr>
          <w:rFonts w:cs="Times New Roman"/>
          <w:szCs w:val="24"/>
        </w:rPr>
        <w:t xml:space="preserve"> p.315)</w:t>
      </w:r>
    </w:p>
    <w:p w14:paraId="07CA7BBB" w14:textId="77777777" w:rsidR="004C753F" w:rsidRDefault="004C753F" w:rsidP="004C753F">
      <w:pPr>
        <w:pStyle w:val="NoSpacing"/>
        <w:rPr>
          <w:rFonts w:cs="Times New Roman"/>
          <w:szCs w:val="24"/>
        </w:rPr>
      </w:pPr>
    </w:p>
    <w:p w14:paraId="7DF976F1" w14:textId="77777777" w:rsidR="004C753F" w:rsidRDefault="004C753F" w:rsidP="004C753F">
      <w:pPr>
        <w:pStyle w:val="NoSpacing"/>
        <w:rPr>
          <w:rFonts w:cs="Times New Roman"/>
          <w:szCs w:val="24"/>
        </w:rPr>
      </w:pPr>
    </w:p>
    <w:p w14:paraId="6654FCBA" w14:textId="77777777" w:rsidR="004C753F" w:rsidRDefault="004C753F" w:rsidP="004C753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9 Nov.1432</w:t>
      </w:r>
      <w:r>
        <w:rPr>
          <w:rFonts w:cs="Times New Roman"/>
          <w:szCs w:val="24"/>
        </w:rPr>
        <w:tab/>
        <w:t>William made his Will, in which he made Alice a joint executor.  (ibid.)</w:t>
      </w:r>
    </w:p>
    <w:p w14:paraId="65704B1A" w14:textId="77777777" w:rsidR="004C753F" w:rsidRDefault="004C753F" w:rsidP="004C753F">
      <w:pPr>
        <w:pStyle w:val="NoSpacing"/>
        <w:rPr>
          <w:rFonts w:cs="Times New Roman"/>
          <w:szCs w:val="24"/>
        </w:rPr>
      </w:pPr>
    </w:p>
    <w:p w14:paraId="1FFE14FD" w14:textId="77777777" w:rsidR="004C753F" w:rsidRDefault="004C753F" w:rsidP="004C753F">
      <w:pPr>
        <w:pStyle w:val="NoSpacing"/>
        <w:rPr>
          <w:rFonts w:cs="Times New Roman"/>
          <w:szCs w:val="24"/>
        </w:rPr>
      </w:pPr>
    </w:p>
    <w:p w14:paraId="71780101" w14:textId="77777777" w:rsidR="004C753F" w:rsidRDefault="004C753F" w:rsidP="004C753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October 2022</w:t>
      </w:r>
    </w:p>
    <w:p w14:paraId="3DBF31C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4F14" w14:textId="77777777" w:rsidR="004C753F" w:rsidRDefault="004C753F" w:rsidP="009139A6">
      <w:r>
        <w:separator/>
      </w:r>
    </w:p>
  </w:endnote>
  <w:endnote w:type="continuationSeparator" w:id="0">
    <w:p w14:paraId="39409411" w14:textId="77777777" w:rsidR="004C753F" w:rsidRDefault="004C753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455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9F6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E77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D45D" w14:textId="77777777" w:rsidR="004C753F" w:rsidRDefault="004C753F" w:rsidP="009139A6">
      <w:r>
        <w:separator/>
      </w:r>
    </w:p>
  </w:footnote>
  <w:footnote w:type="continuationSeparator" w:id="0">
    <w:p w14:paraId="79F52D13" w14:textId="77777777" w:rsidR="004C753F" w:rsidRDefault="004C753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042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699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0C0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3F"/>
    <w:rsid w:val="000666E0"/>
    <w:rsid w:val="002510B7"/>
    <w:rsid w:val="004C753F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6931"/>
  <w15:chartTrackingRefBased/>
  <w15:docId w15:val="{6E71DE72-095E-475B-8B52-F5E4FC56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2022-10-25T13:02:00Z</dcterms:created>
  <dcterms:modified xsi:type="dcterms:W3CDTF">2022-10-25T13:03:00Z</dcterms:modified>
</cp:coreProperties>
</file>