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6916" w14:textId="77777777" w:rsidR="00BA6182" w:rsidRDefault="00BA6182" w:rsidP="00BA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Anne PALMER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62B74B8" w14:textId="77777777" w:rsidR="00BA6182" w:rsidRDefault="00BA6182" w:rsidP="00BA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Dagenham, Essex. </w:t>
      </w:r>
    </w:p>
    <w:p w14:paraId="4C2976E8" w14:textId="77777777" w:rsidR="00BA6182" w:rsidRDefault="00BA6182" w:rsidP="00BA6182">
      <w:pPr>
        <w:rPr>
          <w:rFonts w:ascii="Times New Roman" w:hAnsi="Times New Roman" w:cs="Times New Roman"/>
        </w:rPr>
      </w:pPr>
    </w:p>
    <w:p w14:paraId="6DC387BB" w14:textId="77777777" w:rsidR="00BA6182" w:rsidRDefault="00BA6182" w:rsidP="00BA6182">
      <w:pPr>
        <w:rPr>
          <w:rFonts w:ascii="Times New Roman" w:hAnsi="Times New Roman" w:cs="Times New Roman"/>
        </w:rPr>
      </w:pPr>
    </w:p>
    <w:p w14:paraId="013B0EE4" w14:textId="77777777" w:rsidR="00BA6182" w:rsidRDefault="00BA6182" w:rsidP="00BA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John(q.v.).</w:t>
      </w:r>
    </w:p>
    <w:p w14:paraId="51B70157" w14:textId="77777777" w:rsidR="00BA6182" w:rsidRDefault="00BA6182" w:rsidP="00BA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65330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4BB4F81" w14:textId="77777777" w:rsidR="00BA6182" w:rsidRDefault="00BA6182" w:rsidP="00BA6182">
      <w:pPr>
        <w:rPr>
          <w:rFonts w:ascii="Times New Roman" w:hAnsi="Times New Roman" w:cs="Times New Roman"/>
        </w:rPr>
      </w:pPr>
    </w:p>
    <w:p w14:paraId="50E5F88E" w14:textId="658EB00C" w:rsidR="00BA6182" w:rsidRDefault="00BA6182" w:rsidP="00BA6182">
      <w:pPr>
        <w:rPr>
          <w:rFonts w:ascii="Times New Roman" w:hAnsi="Times New Roman" w:cs="Times New Roman"/>
        </w:rPr>
      </w:pPr>
    </w:p>
    <w:p w14:paraId="053603D6" w14:textId="77777777" w:rsidR="00E02E5B" w:rsidRDefault="00E02E5B" w:rsidP="00E02E5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1483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Clyfford</w:t>
      </w:r>
      <w:proofErr w:type="spellEnd"/>
      <w:r>
        <w:rPr>
          <w:rFonts w:ascii="Times New Roman" w:hAnsi="Times New Roman" w:cs="Times New Roman"/>
        </w:rPr>
        <w:t xml:space="preserve"> esquire(q.v.), and his wife, Elizabeth(q.v.), brought a </w:t>
      </w:r>
    </w:p>
    <w:p w14:paraId="043DD507" w14:textId="77777777" w:rsidR="00E02E5B" w:rsidRDefault="00E02E5B" w:rsidP="00E02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plaint of debt against them, as the administrators of Sir Thomas </w:t>
      </w:r>
      <w:proofErr w:type="spellStart"/>
      <w:r>
        <w:rPr>
          <w:rFonts w:ascii="Times New Roman" w:hAnsi="Times New Roman" w:cs="Times New Roman"/>
        </w:rPr>
        <w:t>Urswick</w:t>
      </w:r>
      <w:proofErr w:type="spellEnd"/>
      <w:r>
        <w:rPr>
          <w:rFonts w:ascii="Times New Roman" w:hAnsi="Times New Roman" w:cs="Times New Roman"/>
        </w:rPr>
        <w:t>(q.v.).</w:t>
      </w:r>
    </w:p>
    <w:p w14:paraId="2E04B239" w14:textId="321F33D4" w:rsidR="00E02E5B" w:rsidRDefault="00E02E5B" w:rsidP="00BA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217D409F" w14:textId="77777777" w:rsidR="00BA6182" w:rsidRDefault="00BA6182" w:rsidP="00BA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Alice </w:t>
      </w:r>
      <w:proofErr w:type="spellStart"/>
      <w:r>
        <w:rPr>
          <w:rFonts w:ascii="Times New Roman" w:hAnsi="Times New Roman" w:cs="Times New Roman"/>
        </w:rPr>
        <w:t>Hungerforth</w:t>
      </w:r>
      <w:proofErr w:type="spellEnd"/>
      <w:r>
        <w:rPr>
          <w:rFonts w:ascii="Times New Roman" w:hAnsi="Times New Roman" w:cs="Times New Roman"/>
        </w:rPr>
        <w:t>(q.v.), as the administratrix of her husband, John, of London,</w:t>
      </w:r>
    </w:p>
    <w:p w14:paraId="5D24CFDA" w14:textId="77777777" w:rsidR="00BA6182" w:rsidRDefault="00BA6182" w:rsidP="00BA618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draper(q.v.), brought a plaint of debt against them, William </w:t>
      </w:r>
      <w:proofErr w:type="spellStart"/>
      <w:r>
        <w:rPr>
          <w:rFonts w:ascii="Times New Roman" w:hAnsi="Times New Roman" w:cs="Times New Roman"/>
        </w:rPr>
        <w:t>Iden</w:t>
      </w:r>
      <w:proofErr w:type="spellEnd"/>
      <w:r>
        <w:rPr>
          <w:rFonts w:ascii="Times New Roman" w:hAnsi="Times New Roman" w:cs="Times New Roman"/>
        </w:rPr>
        <w:t xml:space="preserve"> of Wimpole, Cambridgeshire(q.v.), Thomas </w:t>
      </w:r>
      <w:proofErr w:type="spellStart"/>
      <w:r>
        <w:rPr>
          <w:rFonts w:ascii="Times New Roman" w:hAnsi="Times New Roman" w:cs="Times New Roman"/>
        </w:rPr>
        <w:t>Kyng</w:t>
      </w:r>
      <w:proofErr w:type="spellEnd"/>
      <w:r>
        <w:rPr>
          <w:rFonts w:ascii="Times New Roman" w:hAnsi="Times New Roman" w:cs="Times New Roman"/>
        </w:rPr>
        <w:t xml:space="preserve"> of Bromley, Kent(q.v.) and Richard </w:t>
      </w:r>
    </w:p>
    <w:p w14:paraId="6846D1F5" w14:textId="77777777" w:rsidR="00BA6182" w:rsidRDefault="00BA6182" w:rsidP="00BA6182">
      <w:p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Pychard</w:t>
      </w:r>
      <w:proofErr w:type="spellEnd"/>
      <w:r>
        <w:rPr>
          <w:rFonts w:ascii="Times New Roman" w:hAnsi="Times New Roman" w:cs="Times New Roman"/>
        </w:rPr>
        <w:t xml:space="preserve"> of Horsham, Sussex(q.v.).   (ibid.)</w:t>
      </w:r>
    </w:p>
    <w:p w14:paraId="7FF19631" w14:textId="77777777" w:rsidR="00BA6182" w:rsidRDefault="00BA6182" w:rsidP="00BA6182">
      <w:pPr>
        <w:rPr>
          <w:rFonts w:ascii="Times New Roman" w:hAnsi="Times New Roman" w:cs="Times New Roman"/>
        </w:rPr>
      </w:pPr>
    </w:p>
    <w:p w14:paraId="721BCF1B" w14:textId="77777777" w:rsidR="00BA6182" w:rsidRDefault="00BA6182" w:rsidP="00BA6182">
      <w:pPr>
        <w:rPr>
          <w:rFonts w:ascii="Times New Roman" w:hAnsi="Times New Roman" w:cs="Times New Roman"/>
        </w:rPr>
      </w:pPr>
    </w:p>
    <w:p w14:paraId="2FE54202" w14:textId="1A72C547" w:rsidR="00BA6182" w:rsidRDefault="00BA6182" w:rsidP="00BA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February 2018</w:t>
      </w:r>
    </w:p>
    <w:p w14:paraId="4006F994" w14:textId="7273382F" w:rsidR="00E02E5B" w:rsidRDefault="00E02E5B" w:rsidP="00BA6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 May 2020</w:t>
      </w:r>
    </w:p>
    <w:p w14:paraId="353D61C7" w14:textId="0EDCE46A" w:rsidR="00E02E5B" w:rsidRDefault="00E02E5B" w:rsidP="00BA6182">
      <w:pPr>
        <w:rPr>
          <w:rFonts w:ascii="Times New Roman" w:hAnsi="Times New Roman" w:cs="Times New Roman"/>
        </w:rPr>
      </w:pPr>
    </w:p>
    <w:p w14:paraId="4B33772C" w14:textId="106FA376" w:rsidR="00E02E5B" w:rsidRDefault="00E02E5B" w:rsidP="00BA6182">
      <w:pPr>
        <w:rPr>
          <w:rFonts w:ascii="Times New Roman" w:hAnsi="Times New Roman" w:cs="Times New Roman"/>
        </w:rPr>
      </w:pPr>
    </w:p>
    <w:p w14:paraId="21064A61" w14:textId="77777777" w:rsidR="00E02E5B" w:rsidRDefault="00E02E5B" w:rsidP="00E02E5B">
      <w:pPr>
        <w:rPr>
          <w:rFonts w:ascii="Times New Roman" w:hAnsi="Times New Roman" w:cs="Times New Roman"/>
        </w:rPr>
      </w:pPr>
    </w:p>
    <w:p w14:paraId="096022D7" w14:textId="77777777" w:rsidR="00E02E5B" w:rsidRDefault="00E02E5B" w:rsidP="00E02E5B">
      <w:pPr>
        <w:rPr>
          <w:rFonts w:ascii="Times New Roman" w:hAnsi="Times New Roman" w:cs="Times New Roman"/>
        </w:rPr>
      </w:pPr>
    </w:p>
    <w:p w14:paraId="25DE9C7E" w14:textId="77777777" w:rsidR="00E02E5B" w:rsidRDefault="00E02E5B" w:rsidP="00BA6182">
      <w:pPr>
        <w:rPr>
          <w:rFonts w:ascii="Times New Roman" w:hAnsi="Times New Roman" w:cs="Times New Roman"/>
        </w:rPr>
      </w:pPr>
    </w:p>
    <w:p w14:paraId="092222AB" w14:textId="77777777" w:rsidR="006B2F86" w:rsidRPr="00E71FC3" w:rsidRDefault="00D06A0C" w:rsidP="00E71FC3">
      <w:pPr>
        <w:pStyle w:val="NoSpacing"/>
      </w:pPr>
    </w:p>
    <w:sectPr w:rsidR="006B2F86" w:rsidRPr="00E71FC3" w:rsidSect="00BA6182">
      <w:footerReference w:type="default" r:id="rId7"/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5284" w14:textId="77777777" w:rsidR="00BA6182" w:rsidRDefault="00BA6182" w:rsidP="00E71FC3">
      <w:r>
        <w:separator/>
      </w:r>
    </w:p>
  </w:endnote>
  <w:endnote w:type="continuationSeparator" w:id="0">
    <w:p w14:paraId="5FA43963" w14:textId="77777777" w:rsidR="00BA6182" w:rsidRDefault="00BA618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C12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A8B9" w14:textId="77777777" w:rsidR="00BA6182" w:rsidRDefault="00BA6182" w:rsidP="00E71FC3">
      <w:r>
        <w:separator/>
      </w:r>
    </w:p>
  </w:footnote>
  <w:footnote w:type="continuationSeparator" w:id="0">
    <w:p w14:paraId="2D24EC30" w14:textId="77777777" w:rsidR="00BA6182" w:rsidRDefault="00BA618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82"/>
    <w:rsid w:val="001A7C09"/>
    <w:rsid w:val="00577BD5"/>
    <w:rsid w:val="00656CBA"/>
    <w:rsid w:val="006A1F77"/>
    <w:rsid w:val="00733BE7"/>
    <w:rsid w:val="00AB52E8"/>
    <w:rsid w:val="00B16D3F"/>
    <w:rsid w:val="00BA6182"/>
    <w:rsid w:val="00BB41AC"/>
    <w:rsid w:val="00E02E5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C52D"/>
  <w15:chartTrackingRefBased/>
  <w15:docId w15:val="{23AA7A02-B964-4597-B1E7-55439CBA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5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A6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2018-02-21T20:16:00Z</dcterms:created>
  <dcterms:modified xsi:type="dcterms:W3CDTF">2020-05-05T09:27:00Z</dcterms:modified>
</cp:coreProperties>
</file>