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AD8B" w14:textId="77777777" w:rsidR="00286C6E" w:rsidRDefault="00286C6E" w:rsidP="00286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Giles PALMER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fl.1469)</w:t>
      </w:r>
    </w:p>
    <w:p w14:paraId="3F23895C" w14:textId="77777777" w:rsidR="00286C6E" w:rsidRDefault="00286C6E" w:rsidP="00286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Southampton and London. Apothecary alias grocer.</w:t>
      </w:r>
    </w:p>
    <w:p w14:paraId="51595C6C" w14:textId="77777777" w:rsidR="00286C6E" w:rsidRDefault="00286C6E" w:rsidP="00286C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B7871" w14:textId="77777777" w:rsidR="00286C6E" w:rsidRDefault="00286C6E" w:rsidP="00286C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885C1" w14:textId="77777777" w:rsidR="00286C6E" w:rsidRDefault="00286C6E" w:rsidP="00286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Joan(q.v.).</w:t>
      </w:r>
    </w:p>
    <w:p w14:paraId="50801CF2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 by the List and Index Society, 2020, p.57)</w:t>
      </w:r>
    </w:p>
    <w:p w14:paraId="5DE355F7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</w:p>
    <w:p w14:paraId="7565CDB4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</w:p>
    <w:p w14:paraId="5D915E96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Feb.1469</w:t>
      </w:r>
      <w:r>
        <w:rPr>
          <w:rFonts w:ascii="Times New Roman" w:hAnsi="Times New Roman" w:cs="Times New Roman"/>
          <w:sz w:val="24"/>
          <w:szCs w:val="24"/>
        </w:rPr>
        <w:tab/>
        <w:t>They were granted a general pardon.   (ibid.)</w:t>
      </w:r>
    </w:p>
    <w:p w14:paraId="2CE6856C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</w:p>
    <w:p w14:paraId="22994D6A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</w:p>
    <w:p w14:paraId="6E3B926E" w14:textId="77777777" w:rsidR="00286C6E" w:rsidRDefault="00286C6E" w:rsidP="00286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June 2022</w:t>
      </w:r>
    </w:p>
    <w:p w14:paraId="6E24AB6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A067" w14:textId="77777777" w:rsidR="00286C6E" w:rsidRDefault="00286C6E" w:rsidP="009139A6">
      <w:r>
        <w:separator/>
      </w:r>
    </w:p>
  </w:endnote>
  <w:endnote w:type="continuationSeparator" w:id="0">
    <w:p w14:paraId="5ED84570" w14:textId="77777777" w:rsidR="00286C6E" w:rsidRDefault="00286C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3E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F8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9F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56FB" w14:textId="77777777" w:rsidR="00286C6E" w:rsidRDefault="00286C6E" w:rsidP="009139A6">
      <w:r>
        <w:separator/>
      </w:r>
    </w:p>
  </w:footnote>
  <w:footnote w:type="continuationSeparator" w:id="0">
    <w:p w14:paraId="1901DA38" w14:textId="77777777" w:rsidR="00286C6E" w:rsidRDefault="00286C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3B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BB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54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6E"/>
    <w:rsid w:val="000666E0"/>
    <w:rsid w:val="002510B7"/>
    <w:rsid w:val="00286C6E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BB57"/>
  <w15:chartTrackingRefBased/>
  <w15:docId w15:val="{9403F672-E6C9-4AC8-99FB-1AB53471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6E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2022-07-16T20:43:00Z</dcterms:created>
  <dcterms:modified xsi:type="dcterms:W3CDTF">2022-07-16T20:43:00Z</dcterms:modified>
</cp:coreProperties>
</file>