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D17CE" w14:textId="77777777" w:rsidR="00776C8C" w:rsidRDefault="00776C8C" w:rsidP="00776C8C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John PALMER</w:t>
      </w:r>
      <w:r>
        <w:rPr>
          <w:rFonts w:eastAsia="Times New Roman" w:cs="Times New Roman"/>
          <w:szCs w:val="24"/>
        </w:rPr>
        <w:t xml:space="preserve">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d.1485)</w:t>
      </w:r>
    </w:p>
    <w:p w14:paraId="5BE702AA" w14:textId="77777777" w:rsidR="00776C8C" w:rsidRDefault="00776C8C" w:rsidP="00776C8C">
      <w:pPr>
        <w:pStyle w:val="NoSpacing"/>
        <w:rPr>
          <w:rFonts w:eastAsia="Times New Roman" w:cs="Times New Roman"/>
          <w:szCs w:val="24"/>
        </w:rPr>
      </w:pPr>
    </w:p>
    <w:p w14:paraId="485E22E0" w14:textId="77777777" w:rsidR="00776C8C" w:rsidRDefault="00776C8C" w:rsidP="00776C8C">
      <w:pPr>
        <w:pStyle w:val="NoSpacing"/>
        <w:rPr>
          <w:rFonts w:eastAsia="Times New Roman" w:cs="Times New Roman"/>
          <w:szCs w:val="24"/>
        </w:rPr>
      </w:pPr>
    </w:p>
    <w:p w14:paraId="5E6CD386" w14:textId="77777777" w:rsidR="00776C8C" w:rsidRDefault="00776C8C" w:rsidP="00776C8C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Son:   Thomas(q.v.)</w:t>
      </w:r>
    </w:p>
    <w:p w14:paraId="0FFBA7F4" w14:textId="77777777" w:rsidR="00776C8C" w:rsidRDefault="00776C8C" w:rsidP="00776C8C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4467012D" w14:textId="77777777" w:rsidR="00776C8C" w:rsidRDefault="00776C8C" w:rsidP="00776C8C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1483-5, ed. Gordon </w:t>
      </w:r>
      <w:proofErr w:type="spellStart"/>
      <w:r>
        <w:rPr>
          <w:rFonts w:eastAsia="Times New Roman" w:cs="Times New Roman"/>
          <w:szCs w:val="24"/>
        </w:rPr>
        <w:t>McKelvie</w:t>
      </w:r>
      <w:proofErr w:type="spellEnd"/>
      <w:r>
        <w:rPr>
          <w:rFonts w:eastAsia="Times New Roman" w:cs="Times New Roman"/>
          <w:szCs w:val="24"/>
        </w:rPr>
        <w:t>, pub. The Boydell Press 2021, pp.100-1)</w:t>
      </w:r>
    </w:p>
    <w:p w14:paraId="3EA4E467" w14:textId="77777777" w:rsidR="00776C8C" w:rsidRDefault="00776C8C" w:rsidP="00776C8C">
      <w:pPr>
        <w:pStyle w:val="NoSpacing"/>
        <w:rPr>
          <w:rFonts w:eastAsia="Times New Roman" w:cs="Times New Roman"/>
          <w:szCs w:val="24"/>
        </w:rPr>
      </w:pPr>
    </w:p>
    <w:p w14:paraId="56DB2114" w14:textId="77777777" w:rsidR="00776C8C" w:rsidRDefault="00776C8C" w:rsidP="00776C8C">
      <w:pPr>
        <w:pStyle w:val="NoSpacing"/>
        <w:rPr>
          <w:rFonts w:eastAsia="Times New Roman" w:cs="Times New Roman"/>
          <w:szCs w:val="24"/>
        </w:rPr>
      </w:pPr>
    </w:p>
    <w:p w14:paraId="2F90D80E" w14:textId="77777777" w:rsidR="00776C8C" w:rsidRDefault="00776C8C" w:rsidP="00776C8C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28 Jan.1485</w:t>
      </w:r>
      <w:r>
        <w:rPr>
          <w:rFonts w:eastAsia="Times New Roman" w:cs="Times New Roman"/>
          <w:szCs w:val="24"/>
        </w:rPr>
        <w:tab/>
        <w:t>He died.   (ibid.)</w:t>
      </w:r>
    </w:p>
    <w:p w14:paraId="62BD581E" w14:textId="77777777" w:rsidR="00776C8C" w:rsidRDefault="00776C8C" w:rsidP="00776C8C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29 Apr.</w:t>
      </w:r>
      <w:r>
        <w:rPr>
          <w:rFonts w:eastAsia="Times New Roman" w:cs="Times New Roman"/>
          <w:szCs w:val="24"/>
        </w:rPr>
        <w:tab/>
        <w:t xml:space="preserve">An inquisition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was held in Bromley, Kent, into his</w:t>
      </w:r>
    </w:p>
    <w:p w14:paraId="14EA583C" w14:textId="77777777" w:rsidR="00776C8C" w:rsidRDefault="00776C8C" w:rsidP="00776C8C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landholdings.   (ibid.)</w:t>
      </w:r>
    </w:p>
    <w:p w14:paraId="7D47A765" w14:textId="77777777" w:rsidR="00776C8C" w:rsidRDefault="00776C8C" w:rsidP="00776C8C">
      <w:pPr>
        <w:pStyle w:val="NoSpacing"/>
        <w:rPr>
          <w:rFonts w:eastAsia="Times New Roman" w:cs="Times New Roman"/>
          <w:szCs w:val="24"/>
        </w:rPr>
      </w:pPr>
    </w:p>
    <w:p w14:paraId="40EDD756" w14:textId="77777777" w:rsidR="00776C8C" w:rsidRDefault="00776C8C" w:rsidP="00776C8C">
      <w:pPr>
        <w:pStyle w:val="NoSpacing"/>
        <w:rPr>
          <w:rFonts w:eastAsia="Times New Roman" w:cs="Times New Roman"/>
          <w:szCs w:val="24"/>
        </w:rPr>
      </w:pPr>
    </w:p>
    <w:p w14:paraId="7F6ACBA4" w14:textId="77777777" w:rsidR="00776C8C" w:rsidRDefault="00776C8C" w:rsidP="00776C8C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24 July 2023</w:t>
      </w:r>
    </w:p>
    <w:p w14:paraId="33474DA0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B45FD" w14:textId="77777777" w:rsidR="00776C8C" w:rsidRDefault="00776C8C" w:rsidP="009139A6">
      <w:r>
        <w:separator/>
      </w:r>
    </w:p>
  </w:endnote>
  <w:endnote w:type="continuationSeparator" w:id="0">
    <w:p w14:paraId="0B87D480" w14:textId="77777777" w:rsidR="00776C8C" w:rsidRDefault="00776C8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B833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5E46E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751C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9C459" w14:textId="77777777" w:rsidR="00776C8C" w:rsidRDefault="00776C8C" w:rsidP="009139A6">
      <w:r>
        <w:separator/>
      </w:r>
    </w:p>
  </w:footnote>
  <w:footnote w:type="continuationSeparator" w:id="0">
    <w:p w14:paraId="70704461" w14:textId="77777777" w:rsidR="00776C8C" w:rsidRDefault="00776C8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9B06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757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5C8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8C"/>
    <w:rsid w:val="000666E0"/>
    <w:rsid w:val="002510B7"/>
    <w:rsid w:val="005C130B"/>
    <w:rsid w:val="00776C8C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82327"/>
  <w15:chartTrackingRefBased/>
  <w15:docId w15:val="{5CD131CE-9DE1-4180-9F9E-A42FD9BB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2023-07-24T17:57:00Z</dcterms:created>
  <dcterms:modified xsi:type="dcterms:W3CDTF">2023-07-24T17:57:00Z</dcterms:modified>
</cp:coreProperties>
</file>