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9B" w:rsidRDefault="00B8249B" w:rsidP="00B8249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u w:val="single"/>
        </w:rPr>
        <w:t>John PALMER</w:t>
      </w:r>
      <w:r>
        <w:rPr>
          <w:rFonts w:ascii="Times New Roman"/>
          <w:sz w:val="24"/>
          <w:szCs w:val="24"/>
        </w:rPr>
        <w:t xml:space="preserve">    (fl.1439)</w:t>
      </w:r>
    </w:p>
    <w:p w:rsidR="00B8249B" w:rsidRDefault="00B8249B" w:rsidP="00B8249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8249B" w:rsidRDefault="00B8249B" w:rsidP="00B8249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8249B" w:rsidRDefault="00B8249B" w:rsidP="00B8249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13 Jun.1439</w:t>
      </w:r>
      <w:r>
        <w:rPr>
          <w:rFonts w:ascii="Times New Roman"/>
          <w:sz w:val="24"/>
          <w:szCs w:val="24"/>
        </w:rPr>
        <w:tab/>
        <w:t>He was a juror on the inquisition post mortem held in Launceston</w:t>
      </w:r>
    </w:p>
    <w:p w:rsidR="00B8249B" w:rsidRDefault="00B8249B" w:rsidP="00B8249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lands held in Cornwall by the late Sir Richard Beauchamp,</w:t>
      </w:r>
    </w:p>
    <w:p w:rsidR="00B8249B" w:rsidRDefault="00B8249B" w:rsidP="00B8249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Earl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Warwick(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q.v.).</w:t>
      </w:r>
    </w:p>
    <w:p w:rsidR="00B8249B" w:rsidRDefault="00B8249B" w:rsidP="00B8249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hyperlink r:id="rId7" w:history="1">
        <w:r>
          <w:rPr>
            <w:rStyle w:val="Hyperlink0"/>
            <w:rFonts w:ascii="Times New Roman"/>
            <w:sz w:val="24"/>
            <w:szCs w:val="24"/>
            <w:lang w:val="en-US"/>
          </w:rPr>
          <w:t>www.inquisitionspostmortem.ac.uk</w:t>
        </w:r>
      </w:hyperlink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eCIPM</w:t>
      </w:r>
      <w:proofErr w:type="spellEnd"/>
      <w:r>
        <w:rPr>
          <w:rFonts w:ascii="Times New Roman"/>
          <w:sz w:val="24"/>
          <w:szCs w:val="24"/>
        </w:rPr>
        <w:t xml:space="preserve"> number 25 - 272)</w:t>
      </w:r>
    </w:p>
    <w:p w:rsidR="00B8249B" w:rsidRDefault="00B8249B" w:rsidP="00B8249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8249B" w:rsidRDefault="00B8249B" w:rsidP="00B8249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8249B" w:rsidRDefault="00B8249B" w:rsidP="00B8249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27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9B" w:rsidRDefault="00B8249B" w:rsidP="00920DE3">
      <w:pPr>
        <w:spacing w:after="0" w:line="240" w:lineRule="auto"/>
      </w:pPr>
      <w:r>
        <w:separator/>
      </w:r>
    </w:p>
  </w:endnote>
  <w:endnote w:type="continuationSeparator" w:id="0">
    <w:p w:rsidR="00B8249B" w:rsidRDefault="00B8249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9B" w:rsidRDefault="00B8249B" w:rsidP="00920DE3">
      <w:pPr>
        <w:spacing w:after="0" w:line="240" w:lineRule="auto"/>
      </w:pPr>
      <w:r>
        <w:separator/>
      </w:r>
    </w:p>
  </w:footnote>
  <w:footnote w:type="continuationSeparator" w:id="0">
    <w:p w:rsidR="00B8249B" w:rsidRDefault="00B8249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9B"/>
    <w:rsid w:val="00120749"/>
    <w:rsid w:val="00624CAE"/>
    <w:rsid w:val="00920DE3"/>
    <w:rsid w:val="00B8249B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B824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B8249B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82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B824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B8249B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82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2015-09-11T20:28:00Z</dcterms:created>
  <dcterms:modified xsi:type="dcterms:W3CDTF">2015-09-11T20:28:00Z</dcterms:modified>
</cp:coreProperties>
</file>