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John PALMER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trespass against 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Borhed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Blyburgh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Suffolk(q.v.) and John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Hopton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256B3" w:rsidRDefault="004256B3" w:rsidP="004256B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29 April 2016</w:t>
      </w:r>
    </w:p>
    <w:p w:rsidR="006B2F86" w:rsidRPr="00E71FC3" w:rsidRDefault="004256B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B3" w:rsidRDefault="004256B3" w:rsidP="00E71FC3">
      <w:pPr>
        <w:spacing w:after="0" w:line="240" w:lineRule="auto"/>
      </w:pPr>
      <w:r>
        <w:separator/>
      </w:r>
    </w:p>
  </w:endnote>
  <w:endnote w:type="continuationSeparator" w:id="0">
    <w:p w:rsidR="004256B3" w:rsidRDefault="004256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B3" w:rsidRDefault="004256B3" w:rsidP="00E71FC3">
      <w:pPr>
        <w:spacing w:after="0" w:line="240" w:lineRule="auto"/>
      </w:pPr>
      <w:r>
        <w:separator/>
      </w:r>
    </w:p>
  </w:footnote>
  <w:footnote w:type="continuationSeparator" w:id="0">
    <w:p w:rsidR="004256B3" w:rsidRDefault="004256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B3"/>
    <w:rsid w:val="004256B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0756-1E65-4221-BD66-3841052D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25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2016-05-23T21:39:00Z</dcterms:created>
  <dcterms:modified xsi:type="dcterms:W3CDTF">2016-05-23T21:39:00Z</dcterms:modified>
</cp:coreProperties>
</file>