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AF48" w14:textId="77777777" w:rsidR="006E13DE" w:rsidRDefault="006E13DE" w:rsidP="006E1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PALMER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EBC1701" w14:textId="77777777" w:rsidR="006E13DE" w:rsidRDefault="006E13DE" w:rsidP="006E13DE">
      <w:pPr>
        <w:rPr>
          <w:rFonts w:ascii="Times New Roman" w:hAnsi="Times New Roman" w:cs="Times New Roman"/>
        </w:rPr>
      </w:pPr>
    </w:p>
    <w:p w14:paraId="00CB3D89" w14:textId="77777777" w:rsidR="006E13DE" w:rsidRDefault="006E13DE" w:rsidP="006E13DE">
      <w:pPr>
        <w:rPr>
          <w:rFonts w:ascii="Times New Roman" w:hAnsi="Times New Roman" w:cs="Times New Roman"/>
        </w:rPr>
      </w:pPr>
    </w:p>
    <w:p w14:paraId="10045EC7" w14:textId="77777777" w:rsidR="006E13DE" w:rsidRDefault="006E13DE" w:rsidP="006E1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Peter </w:t>
      </w:r>
      <w:proofErr w:type="spellStart"/>
      <w:r>
        <w:rPr>
          <w:rFonts w:ascii="Times New Roman" w:hAnsi="Times New Roman" w:cs="Times New Roman"/>
        </w:rPr>
        <w:t>Hardeware</w:t>
      </w:r>
      <w:proofErr w:type="spellEnd"/>
      <w:r>
        <w:rPr>
          <w:rFonts w:ascii="Times New Roman" w:hAnsi="Times New Roman" w:cs="Times New Roman"/>
        </w:rPr>
        <w:t xml:space="preserve"> of Lichfield, Staffordshire(q.v.),</w:t>
      </w:r>
    </w:p>
    <w:p w14:paraId="12B4C001" w14:textId="77777777" w:rsidR="006E13DE" w:rsidRDefault="006E13DE" w:rsidP="006E1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Henry Broun of Lichfield(q.v.), his wife, Matilda(q.v.), Roger Broun of</w:t>
      </w:r>
    </w:p>
    <w:p w14:paraId="3B369ED3" w14:textId="77777777" w:rsidR="006E13DE" w:rsidRDefault="006E13DE" w:rsidP="006E1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Elford</w:t>
      </w:r>
      <w:proofErr w:type="spellEnd"/>
      <w:r>
        <w:rPr>
          <w:rFonts w:ascii="Times New Roman" w:hAnsi="Times New Roman" w:cs="Times New Roman"/>
        </w:rPr>
        <w:t xml:space="preserve">(q.v.), Richard </w:t>
      </w:r>
      <w:proofErr w:type="spellStart"/>
      <w:r>
        <w:rPr>
          <w:rFonts w:ascii="Times New Roman" w:hAnsi="Times New Roman" w:cs="Times New Roman"/>
        </w:rPr>
        <w:t>Throwelee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Molle</w:t>
      </w:r>
      <w:proofErr w:type="spellEnd"/>
      <w:r>
        <w:rPr>
          <w:rFonts w:ascii="Times New Roman" w:hAnsi="Times New Roman" w:cs="Times New Roman"/>
        </w:rPr>
        <w:t xml:space="preserve">(q.v.) and Nicholas </w:t>
      </w:r>
      <w:proofErr w:type="spellStart"/>
      <w:r>
        <w:rPr>
          <w:rFonts w:ascii="Times New Roman" w:hAnsi="Times New Roman" w:cs="Times New Roman"/>
        </w:rPr>
        <w:t>Shephurd</w:t>
      </w:r>
      <w:proofErr w:type="spellEnd"/>
      <w:r>
        <w:rPr>
          <w:rFonts w:ascii="Times New Roman" w:hAnsi="Times New Roman" w:cs="Times New Roman"/>
        </w:rPr>
        <w:t>(q.v.).</w:t>
      </w:r>
    </w:p>
    <w:p w14:paraId="3977C62E" w14:textId="77777777" w:rsidR="006E13DE" w:rsidRDefault="006E13DE" w:rsidP="006E1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90F0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2FA9373" w14:textId="77777777" w:rsidR="006E13DE" w:rsidRDefault="006E13DE" w:rsidP="006E13DE">
      <w:pPr>
        <w:rPr>
          <w:rFonts w:ascii="Times New Roman" w:hAnsi="Times New Roman" w:cs="Times New Roman"/>
        </w:rPr>
      </w:pPr>
    </w:p>
    <w:p w14:paraId="21F77A39" w14:textId="77777777" w:rsidR="006E13DE" w:rsidRDefault="006E13DE" w:rsidP="006E13DE">
      <w:pPr>
        <w:rPr>
          <w:rFonts w:ascii="Times New Roman" w:hAnsi="Times New Roman" w:cs="Times New Roman"/>
        </w:rPr>
      </w:pPr>
    </w:p>
    <w:p w14:paraId="2E188F36" w14:textId="77777777" w:rsidR="006E13DE" w:rsidRDefault="006E13DE" w:rsidP="006E1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August 2018</w:t>
      </w:r>
    </w:p>
    <w:p w14:paraId="62DD0E06" w14:textId="77777777" w:rsidR="006B2F86" w:rsidRPr="00E71FC3" w:rsidRDefault="006E13DE" w:rsidP="00E71FC3">
      <w:pPr>
        <w:pStyle w:val="NoSpacing"/>
      </w:pPr>
      <w:bookmarkStart w:id="0" w:name="_GoBack"/>
      <w:bookmarkEnd w:id="0"/>
    </w:p>
    <w:sectPr w:rsidR="006B2F86" w:rsidRPr="00E71FC3" w:rsidSect="006E13DE">
      <w:footerReference w:type="default" r:id="rId7"/>
      <w:pgSz w:w="11906" w:h="16838"/>
      <w:pgMar w:top="1440" w:right="10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6F117" w14:textId="77777777" w:rsidR="006E13DE" w:rsidRDefault="006E13DE" w:rsidP="00E71FC3">
      <w:r>
        <w:separator/>
      </w:r>
    </w:p>
  </w:endnote>
  <w:endnote w:type="continuationSeparator" w:id="0">
    <w:p w14:paraId="728C43EE" w14:textId="77777777" w:rsidR="006E13DE" w:rsidRDefault="006E13D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3BAF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F796" w14:textId="77777777" w:rsidR="006E13DE" w:rsidRDefault="006E13DE" w:rsidP="00E71FC3">
      <w:r>
        <w:separator/>
      </w:r>
    </w:p>
  </w:footnote>
  <w:footnote w:type="continuationSeparator" w:id="0">
    <w:p w14:paraId="3D9996D1" w14:textId="77777777" w:rsidR="006E13DE" w:rsidRDefault="006E13D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DE"/>
    <w:rsid w:val="001A7C09"/>
    <w:rsid w:val="00577BD5"/>
    <w:rsid w:val="00656CBA"/>
    <w:rsid w:val="006A1F77"/>
    <w:rsid w:val="006E13DE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26F8"/>
  <w15:chartTrackingRefBased/>
  <w15:docId w15:val="{00C4C8FE-B7DC-4C9A-AE3F-A1411947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D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6E1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2018-09-21T20:20:00Z</dcterms:created>
  <dcterms:modified xsi:type="dcterms:W3CDTF">2018-09-21T20:20:00Z</dcterms:modified>
</cp:coreProperties>
</file>