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A291C" w14:textId="77777777" w:rsidR="003F58D1" w:rsidRDefault="003F58D1" w:rsidP="003F5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PALMER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31F7D55D" w14:textId="77777777" w:rsidR="003F58D1" w:rsidRDefault="003F58D1" w:rsidP="003F5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Costessey</w:t>
      </w:r>
      <w:proofErr w:type="spellEnd"/>
      <w:r>
        <w:rPr>
          <w:rFonts w:ascii="Times New Roman" w:hAnsi="Times New Roman" w:cs="Times New Roman"/>
        </w:rPr>
        <w:t>, Norfolk. Yeoman.</w:t>
      </w:r>
    </w:p>
    <w:p w14:paraId="0BC1217D" w14:textId="77777777" w:rsidR="003F58D1" w:rsidRDefault="003F58D1" w:rsidP="003F58D1">
      <w:pPr>
        <w:rPr>
          <w:rFonts w:ascii="Times New Roman" w:hAnsi="Times New Roman" w:cs="Times New Roman"/>
        </w:rPr>
      </w:pPr>
    </w:p>
    <w:p w14:paraId="0B2E5D94" w14:textId="77777777" w:rsidR="003F58D1" w:rsidRDefault="003F58D1" w:rsidP="003F58D1">
      <w:pPr>
        <w:rPr>
          <w:rFonts w:ascii="Times New Roman" w:hAnsi="Times New Roman" w:cs="Times New Roman"/>
        </w:rPr>
      </w:pPr>
    </w:p>
    <w:p w14:paraId="0CC8ADD7" w14:textId="77777777" w:rsidR="003F58D1" w:rsidRDefault="003F58D1" w:rsidP="003F5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He, Martin </w:t>
      </w:r>
      <w:proofErr w:type="spellStart"/>
      <w:r>
        <w:rPr>
          <w:rFonts w:ascii="Times New Roman" w:hAnsi="Times New Roman" w:cs="Times New Roman"/>
        </w:rPr>
        <w:t>Wode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Costessey</w:t>
      </w:r>
      <w:proofErr w:type="spellEnd"/>
      <w:r>
        <w:rPr>
          <w:rFonts w:ascii="Times New Roman" w:hAnsi="Times New Roman" w:cs="Times New Roman"/>
        </w:rPr>
        <w:t xml:space="preserve">(q.v.), Nicholas Bunton of </w:t>
      </w:r>
      <w:proofErr w:type="spellStart"/>
      <w:r>
        <w:rPr>
          <w:rFonts w:ascii="Times New Roman" w:hAnsi="Times New Roman" w:cs="Times New Roman"/>
        </w:rPr>
        <w:t>Costessey</w:t>
      </w:r>
      <w:proofErr w:type="spellEnd"/>
      <w:r>
        <w:rPr>
          <w:rFonts w:ascii="Times New Roman" w:hAnsi="Times New Roman" w:cs="Times New Roman"/>
        </w:rPr>
        <w:t>(q.v.),</w:t>
      </w:r>
    </w:p>
    <w:p w14:paraId="09C1D7FE" w14:textId="77777777" w:rsidR="003F58D1" w:rsidRDefault="003F58D1" w:rsidP="003F5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William White of </w:t>
      </w:r>
      <w:proofErr w:type="spellStart"/>
      <w:r>
        <w:rPr>
          <w:rFonts w:ascii="Times New Roman" w:hAnsi="Times New Roman" w:cs="Times New Roman"/>
        </w:rPr>
        <w:t>Costessey</w:t>
      </w:r>
      <w:proofErr w:type="spellEnd"/>
      <w:r>
        <w:rPr>
          <w:rFonts w:ascii="Times New Roman" w:hAnsi="Times New Roman" w:cs="Times New Roman"/>
        </w:rPr>
        <w:t xml:space="preserve">(q.v.) and William White of </w:t>
      </w:r>
      <w:proofErr w:type="spellStart"/>
      <w:r>
        <w:rPr>
          <w:rFonts w:ascii="Times New Roman" w:hAnsi="Times New Roman" w:cs="Times New Roman"/>
        </w:rPr>
        <w:t>Honingham</w:t>
      </w:r>
      <w:proofErr w:type="spellEnd"/>
      <w:r>
        <w:rPr>
          <w:rFonts w:ascii="Times New Roman" w:hAnsi="Times New Roman" w:cs="Times New Roman"/>
        </w:rPr>
        <w:t>(q.v.)</w:t>
      </w:r>
    </w:p>
    <w:p w14:paraId="6C87D84E" w14:textId="77777777" w:rsidR="003F58D1" w:rsidRDefault="003F58D1" w:rsidP="003F5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were the defendants in a plaint of debt.</w:t>
      </w:r>
    </w:p>
    <w:p w14:paraId="3282088C" w14:textId="77777777" w:rsidR="003F58D1" w:rsidRDefault="003F58D1" w:rsidP="003F5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418E9F07" w14:textId="77777777" w:rsidR="003F58D1" w:rsidRDefault="003F58D1" w:rsidP="003F58D1">
      <w:pPr>
        <w:rPr>
          <w:rFonts w:ascii="Times New Roman" w:hAnsi="Times New Roman" w:cs="Times New Roman"/>
        </w:rPr>
      </w:pPr>
    </w:p>
    <w:p w14:paraId="1777A3EA" w14:textId="77777777" w:rsidR="003F58D1" w:rsidRDefault="003F58D1" w:rsidP="003F58D1">
      <w:pPr>
        <w:rPr>
          <w:rFonts w:ascii="Times New Roman" w:hAnsi="Times New Roman" w:cs="Times New Roman"/>
        </w:rPr>
      </w:pPr>
    </w:p>
    <w:p w14:paraId="63D80FB6" w14:textId="77777777" w:rsidR="003F58D1" w:rsidRDefault="003F58D1" w:rsidP="003F5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June 2019</w:t>
      </w:r>
    </w:p>
    <w:p w14:paraId="06C421ED" w14:textId="77777777" w:rsidR="006B2F86" w:rsidRPr="00E71FC3" w:rsidRDefault="003F58D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C879B" w14:textId="77777777" w:rsidR="003F58D1" w:rsidRDefault="003F58D1" w:rsidP="00E71FC3">
      <w:r>
        <w:separator/>
      </w:r>
    </w:p>
  </w:endnote>
  <w:endnote w:type="continuationSeparator" w:id="0">
    <w:p w14:paraId="3EEDFD41" w14:textId="77777777" w:rsidR="003F58D1" w:rsidRDefault="003F58D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92F2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62657" w14:textId="77777777" w:rsidR="003F58D1" w:rsidRDefault="003F58D1" w:rsidP="00E71FC3">
      <w:r>
        <w:separator/>
      </w:r>
    </w:p>
  </w:footnote>
  <w:footnote w:type="continuationSeparator" w:id="0">
    <w:p w14:paraId="53BEC411" w14:textId="77777777" w:rsidR="003F58D1" w:rsidRDefault="003F58D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D1"/>
    <w:rsid w:val="001A7C09"/>
    <w:rsid w:val="003F58D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7908"/>
  <w15:chartTrackingRefBased/>
  <w15:docId w15:val="{779F1B4B-5AE3-49D5-981E-9DB6F93B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D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2019-06-22T19:04:00Z</dcterms:created>
  <dcterms:modified xsi:type="dcterms:W3CDTF">2019-06-22T19:05:00Z</dcterms:modified>
</cp:coreProperties>
</file>