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40" w:rsidRDefault="003D7D40" w:rsidP="003D7D40">
      <w:pPr>
        <w:pStyle w:val="NoSpacing"/>
        <w:jc w:val="both"/>
      </w:pPr>
      <w:r>
        <w:rPr>
          <w:u w:val="single"/>
        </w:rPr>
        <w:t>John PALMER</w:t>
      </w:r>
      <w:r>
        <w:t xml:space="preserve">   </w:t>
      </w:r>
      <w:proofErr w:type="gramStart"/>
      <w:r>
        <w:t xml:space="preserve">   (</w:t>
      </w:r>
      <w:proofErr w:type="gramEnd"/>
      <w:r>
        <w:t>fl.1497)</w:t>
      </w:r>
    </w:p>
    <w:p w:rsidR="003D7D40" w:rsidRDefault="003D7D40" w:rsidP="003D7D40">
      <w:pPr>
        <w:pStyle w:val="NoSpacing"/>
        <w:jc w:val="both"/>
      </w:pPr>
      <w:r>
        <w:t>of Deal, Kent.</w:t>
      </w:r>
    </w:p>
    <w:p w:rsidR="003D7D40" w:rsidRDefault="003D7D40" w:rsidP="003D7D40">
      <w:pPr>
        <w:pStyle w:val="NoSpacing"/>
        <w:jc w:val="both"/>
      </w:pPr>
    </w:p>
    <w:p w:rsidR="003D7D40" w:rsidRDefault="003D7D40" w:rsidP="003D7D40">
      <w:pPr>
        <w:pStyle w:val="NoSpacing"/>
        <w:jc w:val="both"/>
      </w:pPr>
    </w:p>
    <w:p w:rsidR="003D7D40" w:rsidRPr="00B977FF" w:rsidRDefault="003D7D40" w:rsidP="003D7D40">
      <w:pPr>
        <w:pStyle w:val="NoSpacing"/>
        <w:jc w:val="both"/>
      </w:pPr>
      <w:r>
        <w:tab/>
        <w:t>1497</w:t>
      </w:r>
      <w:r>
        <w:tab/>
      </w:r>
      <w:r w:rsidRPr="00B977FF">
        <w:t>He made his Will.  (Plomer p.358)</w:t>
      </w:r>
    </w:p>
    <w:p w:rsidR="003D7D40" w:rsidRPr="00B977FF" w:rsidRDefault="003D7D40" w:rsidP="003D7D40">
      <w:pPr>
        <w:pStyle w:val="NoSpacing"/>
        <w:jc w:val="both"/>
      </w:pPr>
    </w:p>
    <w:p w:rsidR="003D7D40" w:rsidRPr="00B977FF" w:rsidRDefault="003D7D40" w:rsidP="003D7D40">
      <w:pPr>
        <w:pStyle w:val="NoSpacing"/>
        <w:jc w:val="both"/>
      </w:pPr>
    </w:p>
    <w:p w:rsidR="003D7D40" w:rsidRPr="004B0B90" w:rsidRDefault="003D7D40" w:rsidP="003D7D40">
      <w:pPr>
        <w:pStyle w:val="NoSpacing"/>
        <w:jc w:val="both"/>
      </w:pPr>
      <w:r>
        <w:t>17</w:t>
      </w:r>
      <w:r w:rsidRPr="00B977FF">
        <w:t xml:space="preserve"> June 2016</w:t>
      </w:r>
    </w:p>
    <w:p w:rsidR="006B2F86" w:rsidRPr="00E71FC3" w:rsidRDefault="003D7D4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40" w:rsidRDefault="003D7D40" w:rsidP="00E71FC3">
      <w:pPr>
        <w:spacing w:after="0" w:line="240" w:lineRule="auto"/>
      </w:pPr>
      <w:r>
        <w:separator/>
      </w:r>
    </w:p>
  </w:endnote>
  <w:endnote w:type="continuationSeparator" w:id="0">
    <w:p w:rsidR="003D7D40" w:rsidRDefault="003D7D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40" w:rsidRDefault="003D7D40" w:rsidP="00E71FC3">
      <w:pPr>
        <w:spacing w:after="0" w:line="240" w:lineRule="auto"/>
      </w:pPr>
      <w:r>
        <w:separator/>
      </w:r>
    </w:p>
  </w:footnote>
  <w:footnote w:type="continuationSeparator" w:id="0">
    <w:p w:rsidR="003D7D40" w:rsidRDefault="003D7D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40"/>
    <w:rsid w:val="001A7C09"/>
    <w:rsid w:val="003D7D4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ACBA-956C-427B-9F8D-633236F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2016-06-18T16:58:00Z</dcterms:created>
  <dcterms:modified xsi:type="dcterms:W3CDTF">2016-06-18T16:59:00Z</dcterms:modified>
</cp:coreProperties>
</file>