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90" w:rsidRDefault="00910090" w:rsidP="00910090">
      <w:pPr>
        <w:pStyle w:val="NoSpacing"/>
      </w:pPr>
      <w:r>
        <w:rPr>
          <w:u w:val="single"/>
        </w:rPr>
        <w:t>John PALMER</w:t>
      </w:r>
      <w:r>
        <w:t xml:space="preserve">       </w:t>
      </w:r>
      <w:r>
        <w:t>(fl.1431)</w:t>
      </w:r>
    </w:p>
    <w:p w:rsidR="00910090" w:rsidRDefault="00910090" w:rsidP="00910090">
      <w:pPr>
        <w:pStyle w:val="NoSpacing"/>
      </w:pPr>
      <w:r>
        <w:t>of Grimoldby</w:t>
      </w:r>
      <w:bookmarkStart w:id="0" w:name="_GoBack"/>
      <w:bookmarkEnd w:id="0"/>
      <w:r>
        <w:t>, Lincolnshire.</w:t>
      </w:r>
    </w:p>
    <w:p w:rsidR="00910090" w:rsidRDefault="00910090" w:rsidP="00910090">
      <w:pPr>
        <w:pStyle w:val="NoSpacing"/>
      </w:pPr>
    </w:p>
    <w:p w:rsidR="00910090" w:rsidRDefault="00910090" w:rsidP="00910090">
      <w:pPr>
        <w:pStyle w:val="NoSpacing"/>
      </w:pPr>
    </w:p>
    <w:p w:rsidR="00910090" w:rsidRDefault="00910090" w:rsidP="00910090">
      <w:pPr>
        <w:pStyle w:val="NoSpacing"/>
      </w:pPr>
      <w:r>
        <w:t>29 May1431</w:t>
      </w:r>
      <w:r>
        <w:tab/>
        <w:t>He was a juror on the inquisition post mortem held at Louth into the lands</w:t>
      </w:r>
    </w:p>
    <w:p w:rsidR="00910090" w:rsidRDefault="00910090" w:rsidP="00910090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the late Robert Conyers(q.v.).</w:t>
      </w:r>
    </w:p>
    <w:p w:rsidR="00910090" w:rsidRDefault="00910090" w:rsidP="00910090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pp.267-8)</w:t>
      </w:r>
    </w:p>
    <w:p w:rsidR="00910090" w:rsidRDefault="00910090" w:rsidP="00910090">
      <w:pPr>
        <w:pStyle w:val="NoSpacing"/>
      </w:pPr>
    </w:p>
    <w:p w:rsidR="00910090" w:rsidRDefault="00910090" w:rsidP="00910090">
      <w:pPr>
        <w:pStyle w:val="NoSpacing"/>
      </w:pPr>
    </w:p>
    <w:p w:rsidR="00E47068" w:rsidRPr="00910090" w:rsidRDefault="00910090" w:rsidP="00910090">
      <w:pPr>
        <w:pStyle w:val="NoSpacing"/>
      </w:pPr>
      <w:r>
        <w:t>8 August 2015</w:t>
      </w:r>
    </w:p>
    <w:sectPr w:rsidR="00E47068" w:rsidRPr="00910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090" w:rsidRDefault="00910090" w:rsidP="00920DE3">
      <w:pPr>
        <w:spacing w:after="0" w:line="240" w:lineRule="auto"/>
      </w:pPr>
      <w:r>
        <w:separator/>
      </w:r>
    </w:p>
  </w:endnote>
  <w:endnote w:type="continuationSeparator" w:id="0">
    <w:p w:rsidR="00910090" w:rsidRDefault="0091009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090" w:rsidRDefault="00910090" w:rsidP="00920DE3">
      <w:pPr>
        <w:spacing w:after="0" w:line="240" w:lineRule="auto"/>
      </w:pPr>
      <w:r>
        <w:separator/>
      </w:r>
    </w:p>
  </w:footnote>
  <w:footnote w:type="continuationSeparator" w:id="0">
    <w:p w:rsidR="00910090" w:rsidRDefault="0091009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90"/>
    <w:rsid w:val="00120749"/>
    <w:rsid w:val="00624CAE"/>
    <w:rsid w:val="00910090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2015-08-08T18:51:00Z</dcterms:created>
  <dcterms:modified xsi:type="dcterms:W3CDTF">2015-08-08T18:52:00Z</dcterms:modified>
</cp:coreProperties>
</file>