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PALMER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fl.1442)</w:t>
      </w:r>
    </w:p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Launceston, Cornwall.</w:t>
      </w:r>
      <w:bookmarkStart w:id="0" w:name="_GoBack"/>
      <w:bookmarkEnd w:id="0"/>
    </w:p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an executor of the Will of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Carminow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Ashwater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(H.P. p.158 n.6)</w:t>
      </w:r>
    </w:p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D04B4A" w:rsidRDefault="00D04B4A" w:rsidP="00D0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February 2016</w:t>
      </w:r>
    </w:p>
    <w:sectPr w:rsidR="00DD5B8A" w:rsidRPr="00D04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4A" w:rsidRDefault="00D04B4A" w:rsidP="00564E3C">
      <w:pPr>
        <w:spacing w:after="0" w:line="240" w:lineRule="auto"/>
      </w:pPr>
      <w:r>
        <w:separator/>
      </w:r>
    </w:p>
  </w:endnote>
  <w:endnote w:type="continuationSeparator" w:id="0">
    <w:p w:rsidR="00D04B4A" w:rsidRDefault="00D04B4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04B4A">
      <w:rPr>
        <w:rFonts w:ascii="Times New Roman" w:hAnsi="Times New Roman" w:cs="Times New Roman"/>
        <w:noProof/>
        <w:sz w:val="24"/>
        <w:szCs w:val="24"/>
      </w:rPr>
      <w:t>12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4A" w:rsidRDefault="00D04B4A" w:rsidP="00564E3C">
      <w:pPr>
        <w:spacing w:after="0" w:line="240" w:lineRule="auto"/>
      </w:pPr>
      <w:r>
        <w:separator/>
      </w:r>
    </w:p>
  </w:footnote>
  <w:footnote w:type="continuationSeparator" w:id="0">
    <w:p w:rsidR="00D04B4A" w:rsidRDefault="00D04B4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4A"/>
    <w:rsid w:val="00372DC6"/>
    <w:rsid w:val="00564E3C"/>
    <w:rsid w:val="0064591D"/>
    <w:rsid w:val="00D04B4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FE2E"/>
  <w15:chartTrackingRefBased/>
  <w15:docId w15:val="{A4CBE2FB-7F42-46D8-B769-CBFD1BD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2016-02-12T16:27:00Z</dcterms:created>
  <dcterms:modified xsi:type="dcterms:W3CDTF">2016-02-12T16:28:00Z</dcterms:modified>
</cp:coreProperties>
</file>