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4AAC" w14:textId="77777777" w:rsidR="006A72EB" w:rsidRDefault="006A72EB" w:rsidP="006A72EB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PALMER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fl.1446)</w:t>
      </w:r>
    </w:p>
    <w:p w14:paraId="712856B6" w14:textId="77777777" w:rsidR="006A72EB" w:rsidRDefault="006A72EB" w:rsidP="006A72EB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Lyng. Tinker.</w:t>
      </w:r>
    </w:p>
    <w:p w14:paraId="33938718" w14:textId="77777777" w:rsidR="006A72EB" w:rsidRDefault="006A72EB" w:rsidP="006A72EB">
      <w:pPr>
        <w:pStyle w:val="NoSpacing"/>
        <w:jc w:val="both"/>
        <w:rPr>
          <w:rFonts w:cs="Times New Roman"/>
          <w:szCs w:val="24"/>
        </w:rPr>
      </w:pPr>
    </w:p>
    <w:p w14:paraId="3DB26AAD" w14:textId="77777777" w:rsidR="006A72EB" w:rsidRDefault="006A72EB" w:rsidP="006A72EB">
      <w:pPr>
        <w:pStyle w:val="NoSpacing"/>
        <w:jc w:val="both"/>
        <w:rPr>
          <w:rFonts w:cs="Times New Roman"/>
          <w:szCs w:val="24"/>
        </w:rPr>
      </w:pPr>
    </w:p>
    <w:p w14:paraId="00B34937" w14:textId="77777777" w:rsidR="006A72EB" w:rsidRDefault="006A72EB" w:rsidP="006A72EB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1446</w:t>
      </w:r>
      <w:r>
        <w:rPr>
          <w:rFonts w:cs="Times New Roman"/>
          <w:szCs w:val="24"/>
        </w:rPr>
        <w:tab/>
        <w:t>Simon Geffrey of Aylsham, Norfolk(q.v.), brought a plaint of debt against</w:t>
      </w:r>
    </w:p>
    <w:p w14:paraId="790C78B3" w14:textId="77777777" w:rsidR="006A72EB" w:rsidRDefault="006A72EB" w:rsidP="006A72EB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him and four others.</w:t>
      </w:r>
    </w:p>
    <w:p w14:paraId="6E7F744B" w14:textId="77777777" w:rsidR="006A72EB" w:rsidRDefault="006A72EB" w:rsidP="006A72EB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3F7DF8">
          <w:rPr>
            <w:rStyle w:val="Hyperlink"/>
            <w:rFonts w:cs="Times New Roman"/>
            <w:szCs w:val="24"/>
          </w:rPr>
          <w:t>https://waalt.uh.edu/index.php/IDXCP40no740</w:t>
        </w:r>
      </w:hyperlink>
      <w:r>
        <w:rPr>
          <w:rFonts w:cs="Times New Roman"/>
          <w:szCs w:val="24"/>
        </w:rPr>
        <w:t xml:space="preserve"> )</w:t>
      </w:r>
    </w:p>
    <w:p w14:paraId="2A9D63FF" w14:textId="77777777" w:rsidR="006A72EB" w:rsidRDefault="006A72EB" w:rsidP="006A72EB">
      <w:pPr>
        <w:pStyle w:val="NoSpacing"/>
        <w:jc w:val="both"/>
        <w:rPr>
          <w:rFonts w:cs="Times New Roman"/>
          <w:szCs w:val="24"/>
        </w:rPr>
      </w:pPr>
    </w:p>
    <w:p w14:paraId="73120620" w14:textId="77777777" w:rsidR="006A72EB" w:rsidRDefault="006A72EB" w:rsidP="006A72EB">
      <w:pPr>
        <w:pStyle w:val="NoSpacing"/>
        <w:jc w:val="both"/>
        <w:rPr>
          <w:rFonts w:cs="Times New Roman"/>
          <w:szCs w:val="24"/>
        </w:rPr>
      </w:pPr>
    </w:p>
    <w:p w14:paraId="1581E753" w14:textId="77777777" w:rsidR="006A72EB" w:rsidRDefault="006A72EB" w:rsidP="006A72EB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21 November 2023</w:t>
      </w:r>
    </w:p>
    <w:p w14:paraId="58E86EB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1E20" w14:textId="77777777" w:rsidR="006A72EB" w:rsidRDefault="006A72EB" w:rsidP="009139A6">
      <w:r>
        <w:separator/>
      </w:r>
    </w:p>
  </w:endnote>
  <w:endnote w:type="continuationSeparator" w:id="0">
    <w:p w14:paraId="17D554A2" w14:textId="77777777" w:rsidR="006A72EB" w:rsidRDefault="006A72E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031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A9D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76C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DB9D" w14:textId="77777777" w:rsidR="006A72EB" w:rsidRDefault="006A72EB" w:rsidP="009139A6">
      <w:r>
        <w:separator/>
      </w:r>
    </w:p>
  </w:footnote>
  <w:footnote w:type="continuationSeparator" w:id="0">
    <w:p w14:paraId="3EC9D6CF" w14:textId="77777777" w:rsidR="006A72EB" w:rsidRDefault="006A72E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4A2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E96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535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EB"/>
    <w:rsid w:val="000666E0"/>
    <w:rsid w:val="002510B7"/>
    <w:rsid w:val="005C130B"/>
    <w:rsid w:val="006A72E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982F"/>
  <w15:chartTrackingRefBased/>
  <w15:docId w15:val="{6FAE7CB0-C23A-4A96-84F7-A8C86DA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A7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IDXCP40no74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2023-11-24T16:18:00Z</dcterms:created>
  <dcterms:modified xsi:type="dcterms:W3CDTF">2023-11-24T16:18:00Z</dcterms:modified>
</cp:coreProperties>
</file>