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98223" w14:textId="5072AF73" w:rsidR="006B2F86" w:rsidRDefault="007362D4" w:rsidP="00E71FC3">
      <w:pPr>
        <w:pStyle w:val="NoSpacing"/>
      </w:pPr>
      <w:r>
        <w:rPr>
          <w:u w:val="single"/>
        </w:rPr>
        <w:t>Nicholas PALMER</w:t>
      </w:r>
      <w:r>
        <w:t xml:space="preserve">       (fl.1434)</w:t>
      </w:r>
    </w:p>
    <w:p w14:paraId="5AC1AB03" w14:textId="52CA82EE" w:rsidR="007362D4" w:rsidRDefault="007362D4" w:rsidP="00E71FC3">
      <w:pPr>
        <w:pStyle w:val="NoSpacing"/>
      </w:pPr>
    </w:p>
    <w:p w14:paraId="3E0DD36E" w14:textId="3374FD2D" w:rsidR="007362D4" w:rsidRDefault="007362D4" w:rsidP="00E71FC3">
      <w:pPr>
        <w:pStyle w:val="NoSpacing"/>
      </w:pPr>
    </w:p>
    <w:p w14:paraId="2A217580" w14:textId="600CBE8F" w:rsidR="007362D4" w:rsidRDefault="007362D4" w:rsidP="00E71FC3">
      <w:pPr>
        <w:pStyle w:val="NoSpacing"/>
      </w:pPr>
      <w:r>
        <w:t>= Agnes(q.v.).   (V.C.H. Wiltshire vol.9 p.183)</w:t>
      </w:r>
    </w:p>
    <w:p w14:paraId="63F75F8B" w14:textId="24195168" w:rsidR="007362D4" w:rsidRDefault="007362D4" w:rsidP="00E71FC3">
      <w:pPr>
        <w:pStyle w:val="NoSpacing"/>
      </w:pPr>
    </w:p>
    <w:p w14:paraId="7A54CA8F" w14:textId="21EBD09A" w:rsidR="007362D4" w:rsidRDefault="007362D4" w:rsidP="00E71FC3">
      <w:pPr>
        <w:pStyle w:val="NoSpacing"/>
      </w:pPr>
    </w:p>
    <w:p w14:paraId="6EAE7923" w14:textId="5AF201B4" w:rsidR="007362D4" w:rsidRDefault="007362D4" w:rsidP="00E71FC3">
      <w:pPr>
        <w:pStyle w:val="NoSpacing"/>
      </w:pPr>
      <w:r>
        <w:tab/>
        <w:t>1434</w:t>
      </w:r>
      <w:r>
        <w:tab/>
        <w:t xml:space="preserve">They released the advowson of the chantry at the altar of </w:t>
      </w:r>
      <w:proofErr w:type="spellStart"/>
      <w:r>
        <w:t>St.Mary</w:t>
      </w:r>
      <w:proofErr w:type="spellEnd"/>
      <w:r>
        <w:t xml:space="preserve"> in</w:t>
      </w:r>
    </w:p>
    <w:p w14:paraId="11383242" w14:textId="150F99FD" w:rsidR="007362D4" w:rsidRDefault="007362D4" w:rsidP="00E71FC3">
      <w:pPr>
        <w:pStyle w:val="NoSpacing"/>
      </w:pPr>
      <w:r>
        <w:tab/>
      </w:r>
      <w:r>
        <w:tab/>
      </w:r>
      <w:proofErr w:type="spellStart"/>
      <w:r>
        <w:t>Wanborough</w:t>
      </w:r>
      <w:proofErr w:type="spellEnd"/>
      <w:r>
        <w:t>.   (ibid.)</w:t>
      </w:r>
    </w:p>
    <w:p w14:paraId="12933E87" w14:textId="35D27CB0" w:rsidR="007362D4" w:rsidRDefault="007362D4" w:rsidP="00E71FC3">
      <w:pPr>
        <w:pStyle w:val="NoSpacing"/>
      </w:pPr>
    </w:p>
    <w:p w14:paraId="670635E4" w14:textId="744E5061" w:rsidR="007362D4" w:rsidRDefault="007362D4" w:rsidP="00E71FC3">
      <w:pPr>
        <w:pStyle w:val="NoSpacing"/>
      </w:pPr>
    </w:p>
    <w:p w14:paraId="7B6E904C" w14:textId="75B9CF77" w:rsidR="007362D4" w:rsidRPr="007362D4" w:rsidRDefault="007362D4" w:rsidP="00E71FC3">
      <w:pPr>
        <w:pStyle w:val="NoSpacing"/>
      </w:pPr>
      <w:r>
        <w:t>8 September 2019</w:t>
      </w:r>
      <w:bookmarkStart w:id="0" w:name="_GoBack"/>
      <w:bookmarkEnd w:id="0"/>
    </w:p>
    <w:sectPr w:rsidR="007362D4" w:rsidRPr="007362D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53B6A" w14:textId="77777777" w:rsidR="007362D4" w:rsidRDefault="007362D4" w:rsidP="00E71FC3">
      <w:pPr>
        <w:spacing w:after="0" w:line="240" w:lineRule="auto"/>
      </w:pPr>
      <w:r>
        <w:separator/>
      </w:r>
    </w:p>
  </w:endnote>
  <w:endnote w:type="continuationSeparator" w:id="0">
    <w:p w14:paraId="530C5F6E" w14:textId="77777777" w:rsidR="007362D4" w:rsidRDefault="007362D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77A6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241D8" w14:textId="77777777" w:rsidR="007362D4" w:rsidRDefault="007362D4" w:rsidP="00E71FC3">
      <w:pPr>
        <w:spacing w:after="0" w:line="240" w:lineRule="auto"/>
      </w:pPr>
      <w:r>
        <w:separator/>
      </w:r>
    </w:p>
  </w:footnote>
  <w:footnote w:type="continuationSeparator" w:id="0">
    <w:p w14:paraId="7B25F6BF" w14:textId="77777777" w:rsidR="007362D4" w:rsidRDefault="007362D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D4"/>
    <w:rsid w:val="001A7C09"/>
    <w:rsid w:val="00577BD5"/>
    <w:rsid w:val="00656CBA"/>
    <w:rsid w:val="006A1F77"/>
    <w:rsid w:val="00733BE7"/>
    <w:rsid w:val="007362D4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9E52D"/>
  <w15:chartTrackingRefBased/>
  <w15:docId w15:val="{D081EAA1-ACD1-42A9-8DF4-8388E90A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2019-09-08T18:29:00Z</dcterms:created>
  <dcterms:modified xsi:type="dcterms:W3CDTF">2019-09-08T18:32:00Z</dcterms:modified>
</cp:coreProperties>
</file>